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page" w:tblpX="193" w:tblpY="157"/>
        <w:tblW w:w="1125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015"/>
        <w:gridCol w:w="255"/>
        <w:gridCol w:w="6972"/>
        <w:gridCol w:w="8"/>
      </w:tblGrid>
      <w:tr w:rsidR="00F953A8" w14:paraId="4F410B33" w14:textId="77777777" w:rsidTr="00AA2A77">
        <w:trPr>
          <w:trHeight w:val="2880"/>
        </w:trPr>
        <w:tc>
          <w:tcPr>
            <w:tcW w:w="4015" w:type="dxa"/>
            <w:shd w:val="clear" w:color="auto" w:fill="7BA79D" w:themeFill="accent5"/>
            <w:vAlign w:val="bottom"/>
          </w:tcPr>
          <w:p w14:paraId="24AE7533" w14:textId="137584BB" w:rsidR="00F953A8" w:rsidRDefault="00F953A8" w:rsidP="00CA44F2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052D4E7D" wp14:editId="7391A5B9">
                  <wp:extent cx="2118360" cy="1615440"/>
                  <wp:effectExtent l="0" t="0" r="0" b="3810"/>
                  <wp:docPr id="1" name="Picture 1" descr="A picture containing clothing, person, scarf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clothing, person, scarf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6175" cy="162140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14:paraId="49989A2F" w14:textId="77777777" w:rsidR="00F953A8" w:rsidRDefault="00F953A8" w:rsidP="00CA44F2">
            <w:pPr>
              <w:tabs>
                <w:tab w:val="left" w:pos="990"/>
              </w:tabs>
            </w:pPr>
          </w:p>
          <w:p w14:paraId="400C266D" w14:textId="77777777" w:rsidR="00832D15" w:rsidRPr="00832D15" w:rsidRDefault="00832D15" w:rsidP="00832D15"/>
          <w:p w14:paraId="6657B733" w14:textId="77777777" w:rsidR="00832D15" w:rsidRPr="00832D15" w:rsidRDefault="00832D15" w:rsidP="00832D15"/>
          <w:p w14:paraId="275921D9" w14:textId="77777777" w:rsidR="00832D15" w:rsidRDefault="00832D15" w:rsidP="00832D15"/>
          <w:p w14:paraId="07F366E7" w14:textId="77777777" w:rsidR="00832D15" w:rsidRDefault="00832D15" w:rsidP="00832D15"/>
          <w:p w14:paraId="53D2E8BD" w14:textId="21745BD3" w:rsidR="00832D15" w:rsidRPr="00832D15" w:rsidRDefault="00832D15" w:rsidP="00832D15"/>
        </w:tc>
        <w:tc>
          <w:tcPr>
            <w:tcW w:w="6980" w:type="dxa"/>
            <w:gridSpan w:val="2"/>
            <w:vAlign w:val="bottom"/>
          </w:tcPr>
          <w:p w14:paraId="2C1A2DA7" w14:textId="77777777" w:rsidR="00F953A8" w:rsidRPr="002822E2" w:rsidRDefault="00F953A8" w:rsidP="00CA44F2">
            <w:pPr>
              <w:rPr>
                <w:sz w:val="6"/>
                <w:szCs w:val="10"/>
              </w:rPr>
            </w:pPr>
          </w:p>
          <w:p w14:paraId="5F87CFFB" w14:textId="1AC7F11B" w:rsidR="00F953A8" w:rsidRPr="000567B3" w:rsidRDefault="00F953A8" w:rsidP="00CA44F2">
            <w:pPr>
              <w:rPr>
                <w:b/>
                <w:bCs/>
                <w:sz w:val="32"/>
                <w:szCs w:val="32"/>
              </w:rPr>
            </w:pPr>
            <w:r w:rsidRPr="000567B3">
              <w:rPr>
                <w:b/>
                <w:bCs/>
                <w:sz w:val="32"/>
                <w:szCs w:val="32"/>
              </w:rPr>
              <w:t>Ma</w:t>
            </w:r>
            <w:r w:rsidR="00B4283F">
              <w:rPr>
                <w:b/>
                <w:bCs/>
                <w:sz w:val="32"/>
                <w:szCs w:val="32"/>
              </w:rPr>
              <w:t>y Mhana</w:t>
            </w:r>
          </w:p>
          <w:p w14:paraId="37DAC559" w14:textId="77777777" w:rsidR="00F953A8" w:rsidRPr="00A96717" w:rsidRDefault="00F953A8" w:rsidP="00CA44F2">
            <w:pPr>
              <w:rPr>
                <w:sz w:val="12"/>
                <w:szCs w:val="16"/>
              </w:rPr>
            </w:pPr>
          </w:p>
          <w:p w14:paraId="58AC3F05" w14:textId="042DB60A" w:rsidR="003F54A7" w:rsidRDefault="00F953A8" w:rsidP="0085451C">
            <w:pPr>
              <w:jc w:val="lowKashida"/>
              <w:rPr>
                <w:lang w:val="en-AE"/>
              </w:rPr>
            </w:pPr>
            <w:r w:rsidRPr="00F953A8">
              <w:rPr>
                <w:b/>
                <w:bCs/>
                <w:lang w:val="en-AE"/>
              </w:rPr>
              <w:t>I</w:t>
            </w:r>
            <w:r w:rsidR="00BD2188">
              <w:rPr>
                <w:b/>
                <w:bCs/>
                <w:lang w:val="en-AE"/>
              </w:rPr>
              <w:t xml:space="preserve"> am certified fraud </w:t>
            </w:r>
            <w:proofErr w:type="gramStart"/>
            <w:r w:rsidR="00BD2188">
              <w:rPr>
                <w:b/>
                <w:bCs/>
                <w:lang w:val="en-AE"/>
              </w:rPr>
              <w:t>examiner ,</w:t>
            </w:r>
            <w:proofErr w:type="gramEnd"/>
            <w:r w:rsidRPr="00F953A8">
              <w:rPr>
                <w:b/>
                <w:bCs/>
                <w:lang w:val="en-AE"/>
              </w:rPr>
              <w:t xml:space="preserve"> Certified Management Accountant</w:t>
            </w:r>
            <w:r w:rsidR="003F54A7">
              <w:rPr>
                <w:lang w:val="en-AE"/>
              </w:rPr>
              <w:t xml:space="preserve">, </w:t>
            </w:r>
            <w:r w:rsidR="0085451C" w:rsidRPr="0085451C">
              <w:rPr>
                <w:b/>
                <w:bCs/>
                <w:lang w:val="en-AE"/>
              </w:rPr>
              <w:t xml:space="preserve">and Accredited accounting witness </w:t>
            </w:r>
            <w:r w:rsidR="0085451C" w:rsidRPr="00E412C8">
              <w:rPr>
                <w:b/>
                <w:bCs/>
                <w:lang w:val="en-AE"/>
              </w:rPr>
              <w:t>expert</w:t>
            </w:r>
            <w:r w:rsidR="00B4283F" w:rsidRPr="00E412C8">
              <w:rPr>
                <w:b/>
                <w:bCs/>
                <w:lang w:val="en-AE"/>
              </w:rPr>
              <w:t xml:space="preserve"> </w:t>
            </w:r>
            <w:r w:rsidR="0085451C" w:rsidRPr="00E412C8">
              <w:rPr>
                <w:b/>
                <w:bCs/>
                <w:lang w:val="en-AE"/>
              </w:rPr>
              <w:t xml:space="preserve">for the Egyptian </w:t>
            </w:r>
            <w:r w:rsidR="003F54A7" w:rsidRPr="00E412C8">
              <w:rPr>
                <w:b/>
                <w:bCs/>
                <w:lang w:val="en-AE"/>
              </w:rPr>
              <w:t>M</w:t>
            </w:r>
            <w:r w:rsidR="0085451C" w:rsidRPr="00E412C8">
              <w:rPr>
                <w:b/>
                <w:bCs/>
                <w:lang w:val="en-AE"/>
              </w:rPr>
              <w:t xml:space="preserve">inistry of </w:t>
            </w:r>
            <w:r w:rsidR="003F54A7" w:rsidRPr="00E412C8">
              <w:rPr>
                <w:b/>
                <w:bCs/>
                <w:lang w:val="en-AE"/>
              </w:rPr>
              <w:t>J</w:t>
            </w:r>
            <w:r w:rsidR="0085451C" w:rsidRPr="00E412C8">
              <w:rPr>
                <w:b/>
                <w:bCs/>
                <w:lang w:val="en-AE"/>
              </w:rPr>
              <w:t>ustice</w:t>
            </w:r>
            <w:r w:rsidR="00F740BF" w:rsidRPr="00E412C8">
              <w:rPr>
                <w:b/>
                <w:bCs/>
                <w:lang w:val="en-AE"/>
              </w:rPr>
              <w:t>, With</w:t>
            </w:r>
            <w:r w:rsidR="003F54A7" w:rsidRPr="00E412C8">
              <w:rPr>
                <w:b/>
                <w:bCs/>
                <w:lang w:val="en-AE"/>
              </w:rPr>
              <w:t xml:space="preserve"> Solid knowledge of GAAP and applicable Regulations</w:t>
            </w:r>
            <w:r w:rsidR="003F54A7">
              <w:rPr>
                <w:lang w:val="en-AE"/>
              </w:rPr>
              <w:t>,</w:t>
            </w:r>
          </w:p>
          <w:p w14:paraId="331888B3" w14:textId="5D007BFA" w:rsidR="00F953A8" w:rsidRPr="002822E2" w:rsidRDefault="003F54A7" w:rsidP="0085451C">
            <w:pPr>
              <w:jc w:val="lowKashida"/>
              <w:rPr>
                <w:sz w:val="2"/>
                <w:szCs w:val="4"/>
                <w:lang w:val="en-AE"/>
              </w:rPr>
            </w:pPr>
            <w:r>
              <w:rPr>
                <w:lang w:val="en-AE"/>
              </w:rPr>
              <w:t xml:space="preserve"> </w:t>
            </w:r>
            <w:r w:rsidR="00F740BF">
              <w:rPr>
                <w:lang w:val="en-AE"/>
              </w:rPr>
              <w:t xml:space="preserve"> I</w:t>
            </w:r>
            <w:r w:rsidR="00F953A8" w:rsidRPr="00F953A8">
              <w:rPr>
                <w:lang w:val="en-AE"/>
              </w:rPr>
              <w:t xml:space="preserve"> </w:t>
            </w:r>
            <w:r>
              <w:rPr>
                <w:lang w:val="en-AE"/>
              </w:rPr>
              <w:t xml:space="preserve">have </w:t>
            </w:r>
            <w:r w:rsidR="00B4283F">
              <w:rPr>
                <w:lang w:val="en-AE"/>
              </w:rPr>
              <w:t xml:space="preserve">more than </w:t>
            </w:r>
            <w:r w:rsidR="002B66FF">
              <w:rPr>
                <w:lang w:val="en-AE"/>
              </w:rPr>
              <w:t>thirteen</w:t>
            </w:r>
            <w:r w:rsidR="00F953A8" w:rsidRPr="00F953A8">
              <w:rPr>
                <w:lang w:val="en-AE"/>
              </w:rPr>
              <w:t xml:space="preserve"> years of</w:t>
            </w:r>
            <w:r w:rsidR="00B4283F">
              <w:rPr>
                <w:lang w:val="en-AE"/>
              </w:rPr>
              <w:t xml:space="preserve"> </w:t>
            </w:r>
            <w:r w:rsidR="00F953A8" w:rsidRPr="00F953A8">
              <w:rPr>
                <w:lang w:val="en-AE"/>
              </w:rPr>
              <w:t xml:space="preserve">professional experience </w:t>
            </w:r>
            <w:r w:rsidR="00B4283F">
              <w:rPr>
                <w:lang w:val="en-AE"/>
              </w:rPr>
              <w:t>in</w:t>
            </w:r>
            <w:r w:rsidR="00511ED4">
              <w:rPr>
                <w:lang w:val="en-AE"/>
              </w:rPr>
              <w:t xml:space="preserve"> the field of accounting witness expert </w:t>
            </w:r>
            <w:proofErr w:type="gramStart"/>
            <w:r w:rsidR="00511ED4">
              <w:rPr>
                <w:lang w:val="en-AE"/>
              </w:rPr>
              <w:t xml:space="preserve">services </w:t>
            </w:r>
            <w:r w:rsidR="00B4283F">
              <w:rPr>
                <w:lang w:val="en-AE"/>
              </w:rPr>
              <w:t>,</w:t>
            </w:r>
            <w:proofErr w:type="gramEnd"/>
            <w:r w:rsidR="00B4283F">
              <w:rPr>
                <w:lang w:val="en-AE"/>
              </w:rPr>
              <w:t xml:space="preserve"> as well as</w:t>
            </w:r>
            <w:r w:rsidR="00511ED4">
              <w:rPr>
                <w:lang w:val="en-AE"/>
              </w:rPr>
              <w:t xml:space="preserve"> financial auditing, and financial accounting.</w:t>
            </w:r>
          </w:p>
        </w:tc>
      </w:tr>
      <w:tr w:rsidR="00F953A8" w14:paraId="426E9575" w14:textId="77777777" w:rsidTr="00AA2A77">
        <w:trPr>
          <w:gridAfter w:val="1"/>
          <w:wAfter w:w="8" w:type="dxa"/>
          <w:trHeight w:val="10304"/>
        </w:trPr>
        <w:tc>
          <w:tcPr>
            <w:tcW w:w="4015" w:type="dxa"/>
            <w:shd w:val="clear" w:color="auto" w:fill="7BA79D" w:themeFill="accent5"/>
          </w:tcPr>
          <w:p w14:paraId="194E7778" w14:textId="77777777" w:rsidR="00F953A8" w:rsidRDefault="00F953A8" w:rsidP="00CA44F2"/>
          <w:sdt>
            <w:sdtPr>
              <w:rPr>
                <w:color w:val="002060"/>
              </w:rPr>
              <w:id w:val="-1954003311"/>
              <w:placeholder>
                <w:docPart w:val="9285A153BB9B4B81AF43E18BF69691FF"/>
              </w:placeholder>
              <w:temporary/>
              <w:showingPlcHdr/>
              <w15:appearance w15:val="hidden"/>
            </w:sdtPr>
            <w:sdtContent>
              <w:p w14:paraId="724A07E3" w14:textId="61593790" w:rsidR="00F953A8" w:rsidRPr="00904C0D" w:rsidRDefault="00F953A8" w:rsidP="00CA44F2">
                <w:pPr>
                  <w:pStyle w:val="Heading3"/>
                  <w:ind w:left="144"/>
                  <w:rPr>
                    <w:color w:val="002060"/>
                  </w:rPr>
                </w:pPr>
                <w:r w:rsidRPr="00904C0D">
                  <w:rPr>
                    <w:color w:val="002060"/>
                  </w:rPr>
                  <w:t>Contact</w:t>
                </w:r>
              </w:p>
            </w:sdtContent>
          </w:sdt>
          <w:p w14:paraId="30D6417B" w14:textId="7D0C7729" w:rsidR="00F953A8" w:rsidRPr="00A22B52" w:rsidRDefault="00A22B52" w:rsidP="00CA44F2">
            <w:pPr>
              <w:ind w:left="144"/>
              <w:rPr>
                <w:b/>
                <w:bCs/>
              </w:rPr>
            </w:pPr>
            <w:r w:rsidRPr="00A22B52">
              <w:rPr>
                <w:b/>
                <w:bCs/>
              </w:rPr>
              <w:t>Address:</w:t>
            </w:r>
          </w:p>
          <w:p w14:paraId="62446138" w14:textId="5F05B643" w:rsidR="00A22B52" w:rsidRDefault="00A22B52" w:rsidP="00CA44F2">
            <w:pPr>
              <w:ind w:left="144"/>
            </w:pPr>
            <w:r w:rsidRPr="00A22B52">
              <w:t>Dubai, UAE</w:t>
            </w:r>
          </w:p>
          <w:p w14:paraId="44497335" w14:textId="50D58282" w:rsidR="00A22B52" w:rsidRDefault="00A22B52" w:rsidP="00CA44F2"/>
          <w:sdt>
            <w:sdtPr>
              <w:id w:val="1111563247"/>
              <w:placeholder>
                <w:docPart w:val="2EDFB2900B59482C9C7C65E299DC5BD7"/>
              </w:placeholder>
              <w:temporary/>
              <w:showingPlcHdr/>
              <w15:appearance w15:val="hidden"/>
            </w:sdtPr>
            <w:sdtContent>
              <w:p w14:paraId="4C806806" w14:textId="70B4F1AD" w:rsidR="00A22B52" w:rsidRDefault="00A22B52" w:rsidP="00CA44F2">
                <w:pPr>
                  <w:ind w:left="144"/>
                </w:pPr>
                <w:r w:rsidRPr="00A22B52">
                  <w:rPr>
                    <w:b/>
                    <w:bCs/>
                  </w:rPr>
                  <w:t>PHONE:</w:t>
                </w:r>
              </w:p>
            </w:sdtContent>
          </w:sdt>
          <w:p w14:paraId="29FC8F4B" w14:textId="17E0E3D2" w:rsidR="00A22B52" w:rsidRDefault="00A22B52" w:rsidP="00CA44F2">
            <w:pPr>
              <w:ind w:left="144"/>
            </w:pPr>
            <w:r>
              <w:t>+971505553603</w:t>
            </w:r>
          </w:p>
          <w:p w14:paraId="2042ABE5" w14:textId="77777777" w:rsidR="00A22B52" w:rsidRDefault="00A22B52" w:rsidP="00CA44F2">
            <w:pPr>
              <w:ind w:left="144"/>
            </w:pPr>
          </w:p>
          <w:sdt>
            <w:sdtPr>
              <w:id w:val="-240260293"/>
              <w:placeholder>
                <w:docPart w:val="E6A319EDE64A4BC8861398CCA4AFA372"/>
              </w:placeholder>
              <w:temporary/>
              <w:showingPlcHdr/>
              <w15:appearance w15:val="hidden"/>
            </w:sdtPr>
            <w:sdtContent>
              <w:p w14:paraId="269AC648" w14:textId="77DFB328" w:rsidR="00F953A8" w:rsidRDefault="00F953A8" w:rsidP="00CA44F2">
                <w:pPr>
                  <w:ind w:left="144"/>
                </w:pPr>
                <w:r w:rsidRPr="00A22B52">
                  <w:rPr>
                    <w:b/>
                    <w:bCs/>
                  </w:rPr>
                  <w:t>EMAIL:</w:t>
                </w:r>
              </w:p>
            </w:sdtContent>
          </w:sdt>
          <w:p w14:paraId="1AB56D48" w14:textId="292F7847" w:rsidR="00F953A8" w:rsidRPr="00A22B52" w:rsidRDefault="00000000" w:rsidP="00CA44F2">
            <w:pPr>
              <w:ind w:left="144"/>
              <w:rPr>
                <w:rStyle w:val="Hyperlink"/>
                <w:color w:val="002060"/>
                <w:lang w:bidi="ar-EG"/>
              </w:rPr>
            </w:pPr>
            <w:hyperlink r:id="rId12" w:history="1">
              <w:r w:rsidR="000567B3" w:rsidRPr="00A22B52">
                <w:rPr>
                  <w:rStyle w:val="Hyperlink"/>
                  <w:color w:val="002060"/>
                </w:rPr>
                <w:t>Maymehanna91</w:t>
              </w:r>
              <w:r w:rsidR="000567B3" w:rsidRPr="00A22B52">
                <w:rPr>
                  <w:rStyle w:val="Hyperlink"/>
                  <w:rFonts w:hint="cs"/>
                  <w:color w:val="002060"/>
                  <w:rtl/>
                  <w:lang w:bidi="ar-EG"/>
                </w:rPr>
                <w:t>@</w:t>
              </w:r>
              <w:r w:rsidR="000567B3" w:rsidRPr="00A22B52">
                <w:rPr>
                  <w:rStyle w:val="Hyperlink"/>
                  <w:color w:val="002060"/>
                  <w:lang w:bidi="ar-EG"/>
                </w:rPr>
                <w:t>gmail.com</w:t>
              </w:r>
            </w:hyperlink>
          </w:p>
          <w:p w14:paraId="3D2E34AE" w14:textId="56F0822E" w:rsidR="00F953A8" w:rsidRPr="00904C0D" w:rsidRDefault="00904C0D" w:rsidP="00CA44F2">
            <w:pPr>
              <w:pStyle w:val="Heading3"/>
              <w:ind w:left="144"/>
              <w:rPr>
                <w:color w:val="002060"/>
              </w:rPr>
            </w:pPr>
            <w:r w:rsidRPr="00904C0D">
              <w:rPr>
                <w:color w:val="002060"/>
              </w:rPr>
              <w:t>Skills</w:t>
            </w:r>
          </w:p>
          <w:p w14:paraId="04846007" w14:textId="2E5CF2EE" w:rsidR="00115446" w:rsidRPr="0017671A" w:rsidRDefault="00CA44F2" w:rsidP="00115446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sz w:val="18"/>
                <w:lang w:val="en-US" w:eastAsia="ja-JP"/>
              </w:rPr>
            </w:pPr>
            <w:r w:rsidRPr="0017671A">
              <w:rPr>
                <w:rFonts w:eastAsiaTheme="minorEastAsia"/>
                <w:sz w:val="18"/>
                <w:lang w:val="en-US" w:eastAsia="ja-JP"/>
              </w:rPr>
              <w:t>Expert Witness Testimony.</w:t>
            </w:r>
          </w:p>
          <w:p w14:paraId="642AB252" w14:textId="758AD873" w:rsidR="00115446" w:rsidRPr="0017671A" w:rsidRDefault="00CA44F2" w:rsidP="00115446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sz w:val="18"/>
                <w:lang w:val="en-US" w:eastAsia="ja-JP"/>
              </w:rPr>
            </w:pPr>
            <w:r w:rsidRPr="0017671A">
              <w:rPr>
                <w:rFonts w:eastAsiaTheme="minorEastAsia"/>
                <w:sz w:val="18"/>
                <w:lang w:val="en-US" w:eastAsia="ja-JP"/>
              </w:rPr>
              <w:t>Witness interview techniques.</w:t>
            </w:r>
          </w:p>
          <w:p w14:paraId="5CC40D21" w14:textId="0D9DA604" w:rsidR="00CA44F2" w:rsidRPr="0017671A" w:rsidRDefault="00CA44F2" w:rsidP="00115446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sz w:val="18"/>
                <w:lang w:val="en-US" w:eastAsia="ja-JP"/>
              </w:rPr>
            </w:pPr>
            <w:r w:rsidRPr="0017671A">
              <w:rPr>
                <w:rFonts w:eastAsiaTheme="minorEastAsia"/>
                <w:sz w:val="18"/>
                <w:lang w:val="en-US" w:eastAsia="ja-JP"/>
              </w:rPr>
              <w:t xml:space="preserve">Accounting expertise.          </w:t>
            </w:r>
          </w:p>
          <w:p w14:paraId="751BAF95" w14:textId="7B450B25" w:rsidR="00115446" w:rsidRPr="0017671A" w:rsidRDefault="00CA44F2" w:rsidP="00115446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sz w:val="18"/>
                <w:lang w:val="en-US" w:eastAsia="ja-JP"/>
              </w:rPr>
            </w:pPr>
            <w:r w:rsidRPr="0017671A">
              <w:rPr>
                <w:rFonts w:eastAsiaTheme="minorEastAsia"/>
                <w:sz w:val="18"/>
                <w:lang w:val="en-US" w:eastAsia="ja-JP"/>
              </w:rPr>
              <w:t>Auditing expert</w:t>
            </w:r>
            <w:r w:rsidR="0017671A">
              <w:rPr>
                <w:rFonts w:eastAsiaTheme="minorEastAsia"/>
                <w:sz w:val="18"/>
                <w:lang w:val="en-US" w:eastAsia="ja-JP"/>
              </w:rPr>
              <w:t>ise</w:t>
            </w:r>
            <w:r w:rsidRPr="0017671A">
              <w:rPr>
                <w:rFonts w:eastAsiaTheme="minorEastAsia"/>
                <w:sz w:val="18"/>
                <w:lang w:val="en-US" w:eastAsia="ja-JP"/>
              </w:rPr>
              <w:t>.</w:t>
            </w:r>
            <w:r w:rsidR="00115446" w:rsidRPr="0017671A">
              <w:rPr>
                <w:rFonts w:eastAsiaTheme="minorEastAsia"/>
                <w:sz w:val="18"/>
                <w:lang w:val="en-US" w:eastAsia="ja-JP"/>
              </w:rPr>
              <w:tab/>
            </w:r>
          </w:p>
          <w:p w14:paraId="404621D7" w14:textId="2BCA6473" w:rsidR="00115446" w:rsidRPr="0017671A" w:rsidRDefault="00CA44F2" w:rsidP="00115446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sz w:val="18"/>
                <w:lang w:val="en-US" w:eastAsia="ja-JP"/>
              </w:rPr>
            </w:pPr>
            <w:r w:rsidRPr="0017671A">
              <w:rPr>
                <w:rFonts w:eastAsiaTheme="minorEastAsia"/>
                <w:sz w:val="18"/>
                <w:lang w:val="en-US" w:eastAsia="ja-JP"/>
              </w:rPr>
              <w:t xml:space="preserve">Writing reports.            </w:t>
            </w:r>
            <w:r w:rsidR="00115446" w:rsidRPr="0017671A">
              <w:rPr>
                <w:rFonts w:eastAsiaTheme="minorEastAsia"/>
                <w:sz w:val="18"/>
                <w:lang w:val="en-US" w:eastAsia="ja-JP"/>
              </w:rPr>
              <w:t xml:space="preserve">            </w:t>
            </w:r>
          </w:p>
          <w:p w14:paraId="64E1F982" w14:textId="4B84C9FF" w:rsidR="00CA44F2" w:rsidRPr="0017671A" w:rsidRDefault="00CA44F2" w:rsidP="00115446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sz w:val="18"/>
                <w:lang w:val="en-US" w:eastAsia="ja-JP"/>
              </w:rPr>
            </w:pPr>
            <w:r w:rsidRPr="0017671A">
              <w:rPr>
                <w:rFonts w:eastAsiaTheme="minorEastAsia"/>
                <w:sz w:val="18"/>
                <w:lang w:val="en-US" w:eastAsia="ja-JP"/>
              </w:rPr>
              <w:t>Time management skills.</w:t>
            </w:r>
          </w:p>
          <w:p w14:paraId="4C2DE8DC" w14:textId="77777777" w:rsidR="00CA44F2" w:rsidRPr="0017671A" w:rsidRDefault="00CA44F2" w:rsidP="00115446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sz w:val="18"/>
                <w:lang w:val="en-US" w:eastAsia="ja-JP"/>
              </w:rPr>
            </w:pPr>
            <w:r w:rsidRPr="0017671A">
              <w:rPr>
                <w:rFonts w:eastAsiaTheme="minorEastAsia"/>
                <w:sz w:val="18"/>
                <w:lang w:val="en-US" w:eastAsia="ja-JP"/>
              </w:rPr>
              <w:t>Adaptability skills.</w:t>
            </w:r>
          </w:p>
          <w:p w14:paraId="184B2AB3" w14:textId="77777777" w:rsidR="00CA44F2" w:rsidRPr="0017671A" w:rsidRDefault="00CA44F2" w:rsidP="00115446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sz w:val="18"/>
                <w:lang w:val="en-US" w:eastAsia="ja-JP"/>
              </w:rPr>
            </w:pPr>
            <w:r w:rsidRPr="0017671A">
              <w:rPr>
                <w:rFonts w:eastAsiaTheme="minorEastAsia"/>
                <w:sz w:val="18"/>
                <w:lang w:val="en-US" w:eastAsia="ja-JP"/>
              </w:rPr>
              <w:t>Communication skills.</w:t>
            </w:r>
          </w:p>
          <w:p w14:paraId="16B1C249" w14:textId="728DE9E2" w:rsidR="00CA44F2" w:rsidRDefault="00CA44F2" w:rsidP="00115446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sz w:val="18"/>
                <w:lang w:val="en-US" w:eastAsia="ja-JP"/>
              </w:rPr>
            </w:pPr>
            <w:r w:rsidRPr="0017671A">
              <w:rPr>
                <w:rFonts w:eastAsiaTheme="minorEastAsia"/>
                <w:sz w:val="18"/>
                <w:lang w:val="en-US" w:eastAsia="ja-JP"/>
              </w:rPr>
              <w:t>Leadership skills.</w:t>
            </w:r>
          </w:p>
          <w:p w14:paraId="49527F2F" w14:textId="4215603B" w:rsidR="0017671A" w:rsidRDefault="0017671A" w:rsidP="00115446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sz w:val="18"/>
                <w:lang w:val="en-US" w:eastAsia="ja-JP"/>
              </w:rPr>
            </w:pPr>
            <w:r>
              <w:rPr>
                <w:rFonts w:eastAsiaTheme="minorEastAsia"/>
                <w:sz w:val="18"/>
                <w:lang w:val="en-US" w:eastAsia="ja-JP"/>
              </w:rPr>
              <w:t>Microsoft Office Skills.</w:t>
            </w:r>
          </w:p>
          <w:p w14:paraId="4919A162" w14:textId="250219AC" w:rsidR="009B4225" w:rsidRDefault="009B4225" w:rsidP="00115446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sz w:val="18"/>
                <w:lang w:val="en-US" w:eastAsia="ja-JP"/>
              </w:rPr>
            </w:pPr>
            <w:r>
              <w:rPr>
                <w:rFonts w:eastAsiaTheme="minorEastAsia"/>
                <w:sz w:val="18"/>
                <w:lang w:val="en-US" w:eastAsia="ja-JP"/>
              </w:rPr>
              <w:t>Investigative Skills.</w:t>
            </w:r>
          </w:p>
          <w:p w14:paraId="272F40D5" w14:textId="5AD6E17A" w:rsidR="0017671A" w:rsidRDefault="0017671A" w:rsidP="0017671A">
            <w:pPr>
              <w:pStyle w:val="ListParagraph"/>
              <w:rPr>
                <w:rFonts w:eastAsiaTheme="minorEastAsia"/>
                <w:sz w:val="18"/>
                <w:lang w:val="en-US" w:eastAsia="ja-JP"/>
              </w:rPr>
            </w:pPr>
          </w:p>
          <w:p w14:paraId="0094E4B5" w14:textId="4FF3DDD7" w:rsidR="0017671A" w:rsidRDefault="0017671A" w:rsidP="0017671A">
            <w:pPr>
              <w:rPr>
                <w:rFonts w:asciiTheme="majorHAnsi" w:eastAsiaTheme="majorEastAsia" w:hAnsiTheme="majorHAnsi" w:cstheme="majorBidi"/>
                <w:b/>
                <w:caps/>
                <w:color w:val="002060"/>
                <w:sz w:val="22"/>
                <w:szCs w:val="24"/>
              </w:rPr>
            </w:pPr>
            <w:r w:rsidRPr="0017671A">
              <w:rPr>
                <w:rFonts w:asciiTheme="majorHAnsi" w:eastAsiaTheme="majorEastAsia" w:hAnsiTheme="majorHAnsi" w:cstheme="majorBidi"/>
                <w:b/>
                <w:caps/>
                <w:color w:val="002060"/>
                <w:sz w:val="22"/>
                <w:szCs w:val="24"/>
              </w:rPr>
              <w:t xml:space="preserve">    </w:t>
            </w:r>
            <w:r w:rsidR="002822E2">
              <w:rPr>
                <w:rFonts w:asciiTheme="majorHAnsi" w:eastAsiaTheme="majorEastAsia" w:hAnsiTheme="majorHAnsi" w:cstheme="majorBidi"/>
                <w:b/>
                <w:caps/>
                <w:color w:val="002060"/>
                <w:sz w:val="22"/>
                <w:szCs w:val="24"/>
              </w:rPr>
              <w:t>Education</w:t>
            </w:r>
            <w:r w:rsidR="009161D1">
              <w:rPr>
                <w:rFonts w:asciiTheme="majorHAnsi" w:eastAsiaTheme="majorEastAsia" w:hAnsiTheme="majorHAnsi" w:cstheme="majorBidi"/>
                <w:b/>
                <w:caps/>
                <w:color w:val="002060"/>
                <w:sz w:val="22"/>
                <w:szCs w:val="24"/>
              </w:rPr>
              <w:t xml:space="preserve"> </w:t>
            </w:r>
          </w:p>
          <w:p w14:paraId="287179A1" w14:textId="4839A9F4" w:rsidR="00C33AD0" w:rsidRPr="009161D1" w:rsidRDefault="00C33AD0" w:rsidP="0017671A">
            <w:pPr>
              <w:rPr>
                <w:b/>
                <w:bCs/>
              </w:rPr>
            </w:pPr>
            <w:r>
              <w:rPr>
                <w:rFonts w:asciiTheme="majorHAnsi" w:eastAsiaTheme="majorEastAsia" w:hAnsiTheme="majorHAnsi" w:cstheme="majorBidi"/>
                <w:b/>
                <w:caps/>
                <w:color w:val="002060"/>
                <w:sz w:val="22"/>
                <w:szCs w:val="24"/>
              </w:rPr>
              <w:t xml:space="preserve">    </w:t>
            </w:r>
            <w:r w:rsidRPr="009161D1">
              <w:rPr>
                <w:b/>
                <w:bCs/>
              </w:rPr>
              <w:t xml:space="preserve">Faculty of </w:t>
            </w:r>
            <w:r w:rsidR="002822E2">
              <w:rPr>
                <w:b/>
                <w:bCs/>
              </w:rPr>
              <w:t>Commerce</w:t>
            </w:r>
            <w:r w:rsidRPr="009161D1">
              <w:rPr>
                <w:b/>
                <w:bCs/>
              </w:rPr>
              <w:t xml:space="preserve">, Bachelor </w:t>
            </w:r>
          </w:p>
          <w:p w14:paraId="55CFDD86" w14:textId="57F40827" w:rsidR="00C33AD0" w:rsidRDefault="00C33AD0" w:rsidP="0017671A">
            <w:r>
              <w:t xml:space="preserve">     From </w:t>
            </w:r>
            <w:r w:rsidR="009161D1">
              <w:t>August</w:t>
            </w:r>
            <w:r>
              <w:t xml:space="preserve">/2007 To </w:t>
            </w:r>
            <w:r w:rsidR="009161D1">
              <w:t>May</w:t>
            </w:r>
            <w:r>
              <w:t>/2011</w:t>
            </w:r>
          </w:p>
          <w:p w14:paraId="10729FA7" w14:textId="186371E8" w:rsidR="00C33AD0" w:rsidRPr="006A6A46" w:rsidRDefault="00C33AD0" w:rsidP="0017671A">
            <w:pPr>
              <w:rPr>
                <w:sz w:val="14"/>
                <w:szCs w:val="18"/>
              </w:rPr>
            </w:pPr>
          </w:p>
          <w:p w14:paraId="3A159983" w14:textId="322C85E9" w:rsidR="00C33AD0" w:rsidRPr="009161D1" w:rsidRDefault="00C33AD0" w:rsidP="0017671A">
            <w:pPr>
              <w:rPr>
                <w:b/>
                <w:bCs/>
              </w:rPr>
            </w:pPr>
            <w:r>
              <w:t xml:space="preserve">     </w:t>
            </w:r>
            <w:r w:rsidRPr="009161D1">
              <w:rPr>
                <w:b/>
                <w:bCs/>
              </w:rPr>
              <w:t>Institute of Management Accounting</w:t>
            </w:r>
          </w:p>
          <w:p w14:paraId="6E5E48EA" w14:textId="1598411E" w:rsidR="00511ED4" w:rsidRDefault="00C33AD0" w:rsidP="00511ED4">
            <w:r>
              <w:t xml:space="preserve">     </w:t>
            </w:r>
            <w:r w:rsidR="009161D1" w:rsidRPr="009161D1">
              <w:rPr>
                <w:b/>
                <w:bCs/>
              </w:rPr>
              <w:t>Certified,</w:t>
            </w:r>
            <w:r w:rsidR="009161D1">
              <w:t xml:space="preserve"> Jan/2021</w:t>
            </w:r>
          </w:p>
          <w:p w14:paraId="09B328F0" w14:textId="393631C4" w:rsidR="009161D1" w:rsidRDefault="009161D1" w:rsidP="0017671A"/>
          <w:p w14:paraId="17D1DB00" w14:textId="77777777" w:rsidR="009161D1" w:rsidRDefault="009161D1" w:rsidP="009161D1">
            <w:pPr>
              <w:rPr>
                <w:rFonts w:asciiTheme="majorHAnsi" w:eastAsiaTheme="majorEastAsia" w:hAnsiTheme="majorHAnsi" w:cstheme="majorBidi"/>
                <w:b/>
                <w:caps/>
                <w:color w:val="002060"/>
                <w:sz w:val="22"/>
                <w:szCs w:val="24"/>
              </w:rPr>
            </w:pPr>
            <w:r>
              <w:t xml:space="preserve">    </w:t>
            </w:r>
            <w:r w:rsidRPr="009161D1">
              <w:rPr>
                <w:rFonts w:asciiTheme="majorHAnsi" w:eastAsiaTheme="majorEastAsia" w:hAnsiTheme="majorHAnsi" w:cstheme="majorBidi"/>
                <w:b/>
                <w:caps/>
                <w:color w:val="002060"/>
                <w:sz w:val="22"/>
                <w:szCs w:val="24"/>
              </w:rPr>
              <w:t xml:space="preserve"> Language</w:t>
            </w:r>
          </w:p>
          <w:p w14:paraId="055FFEC6" w14:textId="409098B2" w:rsidR="009161D1" w:rsidRDefault="009161D1" w:rsidP="009161D1">
            <w:pPr>
              <w:rPr>
                <w:rFonts w:asciiTheme="majorHAnsi" w:eastAsiaTheme="majorEastAsia" w:hAnsiTheme="majorHAnsi" w:cstheme="majorBidi"/>
                <w:b/>
                <w:caps/>
                <w:color w:val="002060"/>
                <w:sz w:val="22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caps/>
                <w:color w:val="002060"/>
                <w:sz w:val="22"/>
                <w:szCs w:val="24"/>
              </w:rPr>
              <w:t xml:space="preserve">    </w:t>
            </w:r>
            <w:r w:rsidRPr="009161D1">
              <w:rPr>
                <w:b/>
                <w:bCs/>
              </w:rPr>
              <w:t>Arabic</w:t>
            </w:r>
            <w:r w:rsidRPr="009161D1">
              <w:t xml:space="preserve">      </w:t>
            </w:r>
            <w:r w:rsidR="004C1921">
              <w:rPr>
                <w:b/>
                <w:bCs/>
                <w:color w:val="002060"/>
              </w:rPr>
              <w:t xml:space="preserve">Mother </w:t>
            </w:r>
            <w:proofErr w:type="spellStart"/>
            <w:r w:rsidR="004C1921">
              <w:rPr>
                <w:b/>
                <w:bCs/>
                <w:color w:val="002060"/>
              </w:rPr>
              <w:t>toungue</w:t>
            </w:r>
            <w:proofErr w:type="spellEnd"/>
          </w:p>
          <w:p w14:paraId="2F575463" w14:textId="5D4C75EE" w:rsidR="009161D1" w:rsidRDefault="009161D1" w:rsidP="009161D1">
            <w:pPr>
              <w:rPr>
                <w:rFonts w:asciiTheme="majorBidi" w:hAnsiTheme="majorBidi" w:cstheme="majorBidi"/>
                <w:b/>
                <w:bCs/>
                <w:color w:val="355D7E" w:themeColor="accent1" w:themeShade="80"/>
                <w:sz w:val="32"/>
                <w:szCs w:val="32"/>
                <w:lang w:bidi="ar-EG"/>
              </w:rPr>
            </w:pPr>
            <w:r>
              <w:rPr>
                <w:rFonts w:asciiTheme="majorHAnsi" w:eastAsiaTheme="majorEastAsia" w:hAnsiTheme="majorHAnsi" w:cstheme="majorBidi"/>
                <w:b/>
                <w:caps/>
                <w:color w:val="002060"/>
                <w:sz w:val="22"/>
                <w:szCs w:val="24"/>
              </w:rPr>
              <w:t xml:space="preserve">    </w:t>
            </w:r>
            <w:r w:rsidRPr="009161D1">
              <w:rPr>
                <w:b/>
                <w:bCs/>
              </w:rPr>
              <w:t>English</w:t>
            </w:r>
            <w:r>
              <w:rPr>
                <w:rFonts w:asciiTheme="majorHAnsi" w:eastAsiaTheme="majorEastAsia" w:hAnsiTheme="majorHAnsi" w:cstheme="majorBidi"/>
                <w:b/>
                <w:caps/>
                <w:color w:val="002060"/>
                <w:sz w:val="22"/>
                <w:szCs w:val="24"/>
              </w:rPr>
              <w:t xml:space="preserve">    </w:t>
            </w:r>
            <w:r w:rsidR="008E5F23">
              <w:rPr>
                <w:rFonts w:asciiTheme="majorHAnsi" w:eastAsiaTheme="majorEastAsia" w:hAnsiTheme="majorHAnsi" w:cstheme="majorBidi"/>
                <w:b/>
                <w:caps/>
                <w:color w:val="002060"/>
                <w:sz w:val="22"/>
                <w:szCs w:val="24"/>
              </w:rPr>
              <w:t>a</w:t>
            </w:r>
            <w:r w:rsidR="008E5F23" w:rsidRPr="008E5F23">
              <w:rPr>
                <w:b/>
                <w:bCs/>
                <w:color w:val="002060"/>
              </w:rPr>
              <w:t>dvanced</w:t>
            </w:r>
          </w:p>
          <w:p w14:paraId="5597D0A2" w14:textId="662C1D08" w:rsidR="009161D1" w:rsidRDefault="009161D1" w:rsidP="009161D1">
            <w:pPr>
              <w:tabs>
                <w:tab w:val="left" w:pos="2532"/>
              </w:tabs>
              <w:rPr>
                <w:rFonts w:asciiTheme="majorBidi" w:hAnsiTheme="majorBidi" w:cstheme="majorBidi"/>
                <w:b/>
                <w:bCs/>
                <w:color w:val="548AB7" w:themeColor="accent1" w:themeShade="BF"/>
                <w:sz w:val="24"/>
                <w:szCs w:val="24"/>
                <w:shd w:val="clear" w:color="auto" w:fill="FFFFFF" w:themeFill="background1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    </w:t>
            </w:r>
          </w:p>
          <w:p w14:paraId="3C2BC778" w14:textId="77777777" w:rsidR="009161D1" w:rsidRDefault="009161D1" w:rsidP="009161D1">
            <w:pPr>
              <w:rPr>
                <w:rFonts w:asciiTheme="majorBidi" w:hAnsiTheme="majorBidi" w:cstheme="majorBidi"/>
                <w:b/>
                <w:bCs/>
                <w:color w:val="548AB7" w:themeColor="accent1" w:themeShade="BF"/>
                <w:sz w:val="24"/>
                <w:szCs w:val="24"/>
                <w:shd w:val="clear" w:color="auto" w:fill="FFFFFF" w:themeFill="background1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color w:val="548AB7" w:themeColor="accent1" w:themeShade="BF"/>
                <w:sz w:val="24"/>
                <w:szCs w:val="24"/>
                <w:shd w:val="clear" w:color="auto" w:fill="FFFFFF" w:themeFill="background1"/>
                <w:lang w:bidi="ar-EG"/>
              </w:rPr>
              <w:t xml:space="preserve">   </w:t>
            </w:r>
          </w:p>
          <w:p w14:paraId="6F1FF6FB" w14:textId="769020A8" w:rsidR="009161D1" w:rsidRDefault="009161D1" w:rsidP="0017671A">
            <w:pPr>
              <w:rPr>
                <w:rFonts w:asciiTheme="majorHAnsi" w:eastAsiaTheme="majorEastAsia" w:hAnsiTheme="majorHAnsi" w:cstheme="majorBidi"/>
                <w:b/>
                <w:caps/>
                <w:color w:val="002060"/>
                <w:sz w:val="22"/>
                <w:szCs w:val="24"/>
              </w:rPr>
            </w:pPr>
          </w:p>
          <w:p w14:paraId="0832F20F" w14:textId="20824B08" w:rsidR="009161D1" w:rsidRDefault="009161D1" w:rsidP="0017671A">
            <w:pPr>
              <w:rPr>
                <w:rFonts w:asciiTheme="majorHAnsi" w:eastAsiaTheme="majorEastAsia" w:hAnsiTheme="majorHAnsi" w:cstheme="majorBidi"/>
                <w:b/>
                <w:caps/>
                <w:color w:val="002060"/>
                <w:sz w:val="22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caps/>
                <w:color w:val="002060"/>
                <w:sz w:val="22"/>
                <w:szCs w:val="24"/>
              </w:rPr>
              <w:t xml:space="preserve">   </w:t>
            </w:r>
          </w:p>
          <w:p w14:paraId="1697DD32" w14:textId="77777777" w:rsidR="009161D1" w:rsidRPr="00C33AD0" w:rsidRDefault="009161D1" w:rsidP="0017671A"/>
          <w:p w14:paraId="554151EC" w14:textId="07CAB7F0" w:rsidR="00F953A8" w:rsidRPr="004D3011" w:rsidRDefault="00F953A8" w:rsidP="00C33AD0"/>
        </w:tc>
        <w:tc>
          <w:tcPr>
            <w:tcW w:w="255" w:type="dxa"/>
          </w:tcPr>
          <w:p w14:paraId="45F0AE77" w14:textId="77777777" w:rsidR="00F953A8" w:rsidRDefault="00F953A8" w:rsidP="00CA44F2">
            <w:pPr>
              <w:tabs>
                <w:tab w:val="left" w:pos="990"/>
              </w:tabs>
            </w:pPr>
          </w:p>
        </w:tc>
        <w:tc>
          <w:tcPr>
            <w:tcW w:w="6972" w:type="dxa"/>
            <w:tcBorders>
              <w:bottom w:val="single" w:sz="4" w:space="0" w:color="auto"/>
            </w:tcBorders>
          </w:tcPr>
          <w:p w14:paraId="0C8C1A65" w14:textId="6CC46212" w:rsidR="00F953A8" w:rsidRPr="000567B3" w:rsidRDefault="00F953A8" w:rsidP="00CA44F2">
            <w:pPr>
              <w:rPr>
                <w:sz w:val="2"/>
                <w:szCs w:val="2"/>
              </w:rPr>
            </w:pPr>
          </w:p>
          <w:sdt>
            <w:sdtPr>
              <w:id w:val="1001553383"/>
              <w:placeholder>
                <w:docPart w:val="03A990690DCF47008F2EC1BAA632AEE5"/>
              </w:placeholder>
              <w:temporary/>
              <w:showingPlcHdr/>
              <w15:appearance w15:val="hidden"/>
            </w:sdtPr>
            <w:sdtContent>
              <w:p w14:paraId="75DD3E93" w14:textId="7F1853F5" w:rsidR="00F953A8" w:rsidRDefault="00F953A8" w:rsidP="00CA44F2">
                <w:pPr>
                  <w:pStyle w:val="Heading2"/>
                </w:pPr>
                <w:r w:rsidRPr="00036450">
                  <w:t>WORK EXPERIENCE</w:t>
                </w:r>
              </w:p>
            </w:sdtContent>
          </w:sdt>
          <w:p w14:paraId="4E5FD6D6" w14:textId="77777777" w:rsidR="00646A6A" w:rsidRDefault="000567B3" w:rsidP="00D349AC">
            <w:pPr>
              <w:pStyle w:val="Heading4"/>
              <w:tabs>
                <w:tab w:val="left" w:pos="4236"/>
              </w:tabs>
            </w:pPr>
            <w:r>
              <w:t xml:space="preserve">AlSharid Auditors and </w:t>
            </w:r>
            <w:r w:rsidR="0014312E">
              <w:t>Advisors, Dubai</w:t>
            </w:r>
            <w:r w:rsidR="00F953A8" w:rsidRPr="00036450">
              <w:t xml:space="preserve"> </w:t>
            </w:r>
            <w:r w:rsidR="0014312E">
              <w:t>Office</w:t>
            </w:r>
          </w:p>
          <w:p w14:paraId="1A7F4033" w14:textId="5B74D880" w:rsidR="00646A6A" w:rsidRDefault="00646A6A" w:rsidP="00646A6A">
            <w:pPr>
              <w:pStyle w:val="Heading4"/>
              <w:tabs>
                <w:tab w:val="left" w:pos="4236"/>
              </w:tabs>
            </w:pPr>
            <w:r>
              <w:rPr>
                <w:bCs/>
                <w:color w:val="002060"/>
              </w:rPr>
              <w:t xml:space="preserve">Financial Auditor </w:t>
            </w:r>
          </w:p>
          <w:p w14:paraId="20835A1D" w14:textId="2D97DECF" w:rsidR="00646A6A" w:rsidRDefault="00646A6A" w:rsidP="00646A6A">
            <w:r>
              <w:t>August</w:t>
            </w:r>
            <w:r w:rsidRPr="000567B3">
              <w:t>/202</w:t>
            </w:r>
            <w:r w:rsidR="001E01B6">
              <w:t>2</w:t>
            </w:r>
            <w:r w:rsidRPr="000567B3">
              <w:t xml:space="preserve"> –</w:t>
            </w:r>
            <w:r w:rsidR="00F740BF">
              <w:t>C</w:t>
            </w:r>
            <w:r>
              <w:t>urrent</w:t>
            </w:r>
          </w:p>
          <w:p w14:paraId="7B2F68AE" w14:textId="364B668B" w:rsidR="00F740BF" w:rsidRDefault="003F54A7" w:rsidP="00F740BF">
            <w:pPr>
              <w:pStyle w:val="ListParagraph"/>
              <w:numPr>
                <w:ilvl w:val="0"/>
                <w:numId w:val="1"/>
              </w:numPr>
              <w:ind w:left="360"/>
              <w:rPr>
                <w:rFonts w:eastAsiaTheme="minorEastAsia"/>
                <w:sz w:val="18"/>
                <w:lang w:val="en-US" w:eastAsia="ja-JP"/>
              </w:rPr>
            </w:pPr>
            <w:r>
              <w:rPr>
                <w:rFonts w:eastAsiaTheme="minorEastAsia"/>
                <w:sz w:val="18"/>
                <w:lang w:val="en-US" w:eastAsia="ja-JP"/>
              </w:rPr>
              <w:t xml:space="preserve">Ensure </w:t>
            </w:r>
            <w:r w:rsidR="001E01B6">
              <w:rPr>
                <w:rFonts w:eastAsiaTheme="minorEastAsia"/>
                <w:sz w:val="18"/>
                <w:lang w:val="en-US" w:eastAsia="ja-JP"/>
              </w:rPr>
              <w:t xml:space="preserve">the </w:t>
            </w:r>
            <w:r>
              <w:rPr>
                <w:rFonts w:eastAsiaTheme="minorEastAsia"/>
                <w:sz w:val="18"/>
                <w:lang w:val="en-US" w:eastAsia="ja-JP"/>
              </w:rPr>
              <w:t>accuracy of financial information.</w:t>
            </w:r>
          </w:p>
          <w:p w14:paraId="64CFDD22" w14:textId="59C8072C" w:rsidR="00F740BF" w:rsidRPr="00A96717" w:rsidRDefault="003F54A7" w:rsidP="00F740BF">
            <w:pPr>
              <w:pStyle w:val="ListParagraph"/>
              <w:numPr>
                <w:ilvl w:val="0"/>
                <w:numId w:val="1"/>
              </w:numPr>
              <w:ind w:left="360"/>
              <w:rPr>
                <w:rFonts w:eastAsiaTheme="minorEastAsia"/>
                <w:sz w:val="18"/>
                <w:lang w:val="en-US" w:eastAsia="ja-JP"/>
              </w:rPr>
            </w:pPr>
            <w:r>
              <w:rPr>
                <w:rFonts w:eastAsiaTheme="minorEastAsia"/>
                <w:sz w:val="18"/>
                <w:lang w:val="en-US" w:eastAsia="ja-JP"/>
              </w:rPr>
              <w:t>Assess risk management process.</w:t>
            </w:r>
          </w:p>
          <w:p w14:paraId="1563605C" w14:textId="488993A5" w:rsidR="00F740BF" w:rsidRPr="00A96717" w:rsidRDefault="003F54A7" w:rsidP="00F740BF">
            <w:pPr>
              <w:pStyle w:val="ListParagraph"/>
              <w:numPr>
                <w:ilvl w:val="0"/>
                <w:numId w:val="1"/>
              </w:numPr>
              <w:ind w:left="360"/>
              <w:rPr>
                <w:rFonts w:eastAsiaTheme="minorEastAsia"/>
                <w:sz w:val="18"/>
                <w:lang w:val="en-US" w:eastAsia="ja-JP"/>
              </w:rPr>
            </w:pPr>
            <w:r>
              <w:rPr>
                <w:rFonts w:eastAsiaTheme="minorEastAsia"/>
                <w:sz w:val="18"/>
                <w:lang w:val="en-US" w:eastAsia="ja-JP"/>
              </w:rPr>
              <w:t>Financial Analysis.</w:t>
            </w:r>
          </w:p>
          <w:p w14:paraId="20745854" w14:textId="0737C538" w:rsidR="00F740BF" w:rsidRDefault="00CB6EFB" w:rsidP="00F740BF">
            <w:pPr>
              <w:pStyle w:val="ListParagraph"/>
              <w:numPr>
                <w:ilvl w:val="0"/>
                <w:numId w:val="1"/>
              </w:numPr>
              <w:ind w:left="360"/>
              <w:rPr>
                <w:rFonts w:eastAsiaTheme="minorEastAsia"/>
                <w:sz w:val="18"/>
                <w:lang w:val="en-US" w:eastAsia="ja-JP"/>
              </w:rPr>
            </w:pPr>
            <w:r>
              <w:rPr>
                <w:rFonts w:eastAsiaTheme="minorEastAsia"/>
                <w:sz w:val="18"/>
                <w:lang w:val="en-US" w:eastAsia="ja-JP"/>
              </w:rPr>
              <w:t xml:space="preserve">Conducting </w:t>
            </w:r>
            <w:r w:rsidR="006C79BA">
              <w:rPr>
                <w:rFonts w:eastAsiaTheme="minorEastAsia"/>
                <w:sz w:val="18"/>
                <w:lang w:val="en-US" w:eastAsia="ja-JP"/>
              </w:rPr>
              <w:t xml:space="preserve">an </w:t>
            </w:r>
            <w:r>
              <w:rPr>
                <w:rFonts w:eastAsiaTheme="minorEastAsia"/>
                <w:sz w:val="18"/>
                <w:lang w:val="en-US" w:eastAsia="ja-JP"/>
              </w:rPr>
              <w:t>audit of financial statements.</w:t>
            </w:r>
          </w:p>
          <w:p w14:paraId="43B67BD9" w14:textId="4FFCC0A9" w:rsidR="00F953A8" w:rsidRPr="001E01B6" w:rsidRDefault="00CB6EFB" w:rsidP="00CB6EFB">
            <w:pPr>
              <w:pStyle w:val="ListParagraph"/>
              <w:numPr>
                <w:ilvl w:val="0"/>
                <w:numId w:val="1"/>
              </w:numPr>
              <w:ind w:left="360"/>
              <w:rPr>
                <w:rFonts w:eastAsiaTheme="minorEastAsia"/>
                <w:sz w:val="18"/>
                <w:lang w:val="en-US" w:eastAsia="ja-JP"/>
              </w:rPr>
            </w:pPr>
            <w:r>
              <w:rPr>
                <w:rFonts w:eastAsiaTheme="minorEastAsia"/>
                <w:sz w:val="18"/>
                <w:lang w:val="en-US" w:eastAsia="ja-JP"/>
              </w:rPr>
              <w:t>Perform other related duties as assigned.</w:t>
            </w:r>
            <w:r w:rsidR="00D349AC">
              <w:tab/>
            </w:r>
          </w:p>
          <w:p w14:paraId="121F01F3" w14:textId="140D2168" w:rsidR="001E01B6" w:rsidRPr="001E01B6" w:rsidRDefault="001E01B6" w:rsidP="001E01B6">
            <w:pPr>
              <w:pStyle w:val="Heading4"/>
              <w:tabs>
                <w:tab w:val="left" w:pos="4236"/>
              </w:tabs>
            </w:pPr>
            <w:r>
              <w:t>AlSharid Auditors and Advisors, Dubai</w:t>
            </w:r>
            <w:r w:rsidRPr="00036450">
              <w:t xml:space="preserve"> </w:t>
            </w:r>
            <w:r>
              <w:t>Office</w:t>
            </w:r>
          </w:p>
          <w:p w14:paraId="16450189" w14:textId="2F45743F" w:rsidR="000567B3" w:rsidRPr="00904C0D" w:rsidRDefault="007B64DB" w:rsidP="00CA44F2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 xml:space="preserve">Forensic accountant </w:t>
            </w:r>
            <w:r w:rsidR="00C81EF6">
              <w:rPr>
                <w:b/>
                <w:bCs/>
                <w:color w:val="002060"/>
              </w:rPr>
              <w:t>(Litigation Advisory Services)</w:t>
            </w:r>
          </w:p>
          <w:p w14:paraId="0E39123A" w14:textId="77754E90" w:rsidR="000567B3" w:rsidRPr="000567B3" w:rsidRDefault="009161D1" w:rsidP="00CA44F2">
            <w:r>
              <w:t>April</w:t>
            </w:r>
            <w:r w:rsidR="000567B3" w:rsidRPr="000567B3">
              <w:t>/2021 –</w:t>
            </w:r>
            <w:r w:rsidR="00511ED4">
              <w:t>current</w:t>
            </w:r>
          </w:p>
          <w:p w14:paraId="587365CD" w14:textId="50750EDA" w:rsidR="00DE61BD" w:rsidRPr="00A96717" w:rsidRDefault="00C81EF6" w:rsidP="00DE61B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Supporting litigation in many </w:t>
            </w:r>
            <w:r w:rsidR="002822E2">
              <w:rPr>
                <w:b/>
                <w:bCs/>
              </w:rPr>
              <w:t>kinds</w:t>
            </w:r>
            <w:r>
              <w:rPr>
                <w:b/>
                <w:bCs/>
              </w:rPr>
              <w:t xml:space="preserve"> of</w:t>
            </w:r>
            <w:r w:rsidR="00DE61BD" w:rsidRPr="00A96717">
              <w:rPr>
                <w:b/>
                <w:bCs/>
              </w:rPr>
              <w:t xml:space="preserve"> disputes such as:</w:t>
            </w:r>
          </w:p>
          <w:p w14:paraId="5E15543E" w14:textId="699A95F5" w:rsidR="00DE61BD" w:rsidRDefault="00DE61BD" w:rsidP="00DE61BD">
            <w:pPr>
              <w:pStyle w:val="ListParagraph"/>
              <w:numPr>
                <w:ilvl w:val="0"/>
                <w:numId w:val="1"/>
              </w:numPr>
              <w:ind w:left="360"/>
              <w:rPr>
                <w:rFonts w:eastAsiaTheme="minorEastAsia"/>
                <w:sz w:val="18"/>
                <w:lang w:val="en-US" w:eastAsia="ja-JP"/>
              </w:rPr>
            </w:pPr>
            <w:r w:rsidRPr="00A96717">
              <w:rPr>
                <w:rFonts w:eastAsiaTheme="minorEastAsia"/>
                <w:sz w:val="18"/>
                <w:lang w:val="en-US" w:eastAsia="ja-JP"/>
              </w:rPr>
              <w:t>Arbitrary dismissal of employees.</w:t>
            </w:r>
          </w:p>
          <w:p w14:paraId="5469C2BA" w14:textId="69B009A3" w:rsidR="009E20B2" w:rsidRPr="00A96717" w:rsidRDefault="009E20B2" w:rsidP="00DE61BD">
            <w:pPr>
              <w:pStyle w:val="ListParagraph"/>
              <w:numPr>
                <w:ilvl w:val="0"/>
                <w:numId w:val="1"/>
              </w:numPr>
              <w:ind w:left="360"/>
              <w:rPr>
                <w:rFonts w:eastAsiaTheme="minorEastAsia"/>
                <w:sz w:val="18"/>
                <w:lang w:val="en-US" w:eastAsia="ja-JP"/>
              </w:rPr>
            </w:pPr>
            <w:r>
              <w:rPr>
                <w:rFonts w:eastAsiaTheme="minorEastAsia"/>
                <w:sz w:val="18"/>
                <w:lang w:val="en-US" w:eastAsia="ja-JP"/>
              </w:rPr>
              <w:t>Commercial disputes</w:t>
            </w:r>
          </w:p>
          <w:p w14:paraId="734DC881" w14:textId="77777777" w:rsidR="00DE61BD" w:rsidRPr="00A96717" w:rsidRDefault="00DE61BD" w:rsidP="00DE61BD">
            <w:pPr>
              <w:pStyle w:val="ListParagraph"/>
              <w:numPr>
                <w:ilvl w:val="0"/>
                <w:numId w:val="1"/>
              </w:numPr>
              <w:ind w:left="360"/>
              <w:rPr>
                <w:rFonts w:eastAsiaTheme="minorEastAsia"/>
                <w:sz w:val="18"/>
                <w:lang w:val="en-US" w:eastAsia="ja-JP"/>
              </w:rPr>
            </w:pPr>
            <w:r w:rsidRPr="00A96717">
              <w:rPr>
                <w:rFonts w:eastAsiaTheme="minorEastAsia"/>
                <w:sz w:val="18"/>
                <w:lang w:val="en-US" w:eastAsia="ja-JP"/>
              </w:rPr>
              <w:t>Contract and corporate disputes</w:t>
            </w:r>
          </w:p>
          <w:p w14:paraId="0A11F1FB" w14:textId="23F8B79B" w:rsidR="00DE61BD" w:rsidRDefault="00DE61BD" w:rsidP="00DE61BD">
            <w:pPr>
              <w:pStyle w:val="ListParagraph"/>
              <w:numPr>
                <w:ilvl w:val="0"/>
                <w:numId w:val="1"/>
              </w:numPr>
              <w:ind w:left="360"/>
              <w:rPr>
                <w:rFonts w:eastAsiaTheme="minorEastAsia"/>
                <w:sz w:val="18"/>
                <w:lang w:val="en-US" w:eastAsia="ja-JP"/>
              </w:rPr>
            </w:pPr>
            <w:r w:rsidRPr="00A96717">
              <w:rPr>
                <w:rFonts w:eastAsiaTheme="minorEastAsia"/>
                <w:sz w:val="18"/>
                <w:lang w:val="en-US" w:eastAsia="ja-JP"/>
              </w:rPr>
              <w:t>Fraud and embezzlement disputes.</w:t>
            </w:r>
          </w:p>
          <w:p w14:paraId="17A882B6" w14:textId="062E2A49" w:rsidR="00C81EF6" w:rsidRPr="00A96717" w:rsidRDefault="00C81EF6" w:rsidP="00DE61BD">
            <w:pPr>
              <w:pStyle w:val="ListParagraph"/>
              <w:numPr>
                <w:ilvl w:val="0"/>
                <w:numId w:val="1"/>
              </w:numPr>
              <w:ind w:left="360"/>
              <w:rPr>
                <w:rFonts w:eastAsiaTheme="minorEastAsia"/>
                <w:sz w:val="18"/>
                <w:lang w:val="en-US" w:eastAsia="ja-JP"/>
              </w:rPr>
            </w:pPr>
            <w:r>
              <w:rPr>
                <w:rFonts w:eastAsiaTheme="minorEastAsia"/>
                <w:sz w:val="18"/>
                <w:lang w:val="en-US" w:eastAsia="ja-JP"/>
              </w:rPr>
              <w:t>Banking disputes.</w:t>
            </w:r>
          </w:p>
          <w:p w14:paraId="6D7CDA0F" w14:textId="77777777" w:rsidR="00DE61BD" w:rsidRPr="00A96717" w:rsidRDefault="00DE61BD" w:rsidP="00DE61BD">
            <w:pPr>
              <w:pStyle w:val="ListParagraph"/>
              <w:numPr>
                <w:ilvl w:val="0"/>
                <w:numId w:val="1"/>
              </w:numPr>
              <w:ind w:left="360"/>
              <w:rPr>
                <w:rFonts w:eastAsiaTheme="minorEastAsia"/>
                <w:sz w:val="18"/>
                <w:lang w:val="en-US" w:eastAsia="ja-JP"/>
              </w:rPr>
            </w:pPr>
            <w:r w:rsidRPr="00A96717">
              <w:rPr>
                <w:rFonts w:eastAsiaTheme="minorEastAsia"/>
                <w:sz w:val="18"/>
                <w:lang w:val="en-US" w:eastAsia="ja-JP"/>
              </w:rPr>
              <w:t>Inheritance disputes.</w:t>
            </w:r>
          </w:p>
          <w:p w14:paraId="69C67446" w14:textId="77777777" w:rsidR="00DE61BD" w:rsidRPr="00A96717" w:rsidRDefault="00DE61BD" w:rsidP="00DE61BD">
            <w:pPr>
              <w:pStyle w:val="ListParagraph"/>
              <w:numPr>
                <w:ilvl w:val="0"/>
                <w:numId w:val="1"/>
              </w:numPr>
              <w:spacing w:after="0"/>
              <w:ind w:left="360"/>
              <w:rPr>
                <w:rFonts w:eastAsiaTheme="minorEastAsia"/>
                <w:sz w:val="18"/>
                <w:lang w:val="en-US" w:eastAsia="ja-JP"/>
              </w:rPr>
            </w:pPr>
            <w:r w:rsidRPr="00A96717">
              <w:rPr>
                <w:rFonts w:eastAsiaTheme="minorEastAsia"/>
                <w:sz w:val="18"/>
                <w:lang w:val="en-US" w:eastAsia="ja-JP"/>
              </w:rPr>
              <w:t>Damage assessment.</w:t>
            </w:r>
          </w:p>
          <w:p w14:paraId="362EDED4" w14:textId="230FBB2D" w:rsidR="00DE61BD" w:rsidRDefault="00DE61BD" w:rsidP="00AA2A77">
            <w:pPr>
              <w:ind w:left="-144"/>
            </w:pPr>
          </w:p>
          <w:p w14:paraId="5CF7405B" w14:textId="56FFC9B2" w:rsidR="00DE61BD" w:rsidRDefault="002822E2" w:rsidP="00CA44F2">
            <w:pPr>
              <w:pStyle w:val="Heading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68E629" wp14:editId="2EF7BA2C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37465</wp:posOffset>
                      </wp:positionV>
                      <wp:extent cx="3985260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852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3EC4E7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2.95pt" to="312.2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" strokecolor="#94b6d2 [3204]" strokeweight=".5pt">
                      <v:stroke joinstyle="miter"/>
                    </v:line>
                  </w:pict>
                </mc:Fallback>
              </mc:AlternateContent>
            </w:r>
          </w:p>
          <w:p w14:paraId="135636AB" w14:textId="3F272D07" w:rsidR="00F953A8" w:rsidRDefault="00A96717" w:rsidP="00CA44F2">
            <w:pPr>
              <w:pStyle w:val="Heading4"/>
            </w:pPr>
            <w:r>
              <w:t xml:space="preserve">Egyptian Ministry of </w:t>
            </w:r>
            <w:r w:rsidR="00A22B52">
              <w:t>Justice,</w:t>
            </w:r>
            <w:r>
              <w:t xml:space="preserve"> </w:t>
            </w:r>
            <w:r w:rsidR="00A22B52">
              <w:t>Cairo, Egypt</w:t>
            </w:r>
          </w:p>
          <w:p w14:paraId="52B56596" w14:textId="7834CA73" w:rsidR="00A96717" w:rsidRPr="00904C0D" w:rsidRDefault="00511ED4" w:rsidP="00CA44F2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 xml:space="preserve"> Accounting </w:t>
            </w:r>
            <w:r w:rsidR="00A96717" w:rsidRPr="00904C0D">
              <w:rPr>
                <w:b/>
                <w:bCs/>
                <w:color w:val="002060"/>
              </w:rPr>
              <w:t xml:space="preserve">Witness Expert </w:t>
            </w:r>
          </w:p>
          <w:p w14:paraId="6D7C0048" w14:textId="08A195F5" w:rsidR="00F953A8" w:rsidRPr="004D3011" w:rsidRDefault="009161D1" w:rsidP="00CA44F2">
            <w:pPr>
              <w:pStyle w:val="Date"/>
            </w:pPr>
            <w:r>
              <w:t>August</w:t>
            </w:r>
            <w:r w:rsidR="00A96717">
              <w:t xml:space="preserve">/2015 – </w:t>
            </w:r>
            <w:r>
              <w:t>March</w:t>
            </w:r>
            <w:r w:rsidR="00A96717">
              <w:t>/2021</w:t>
            </w:r>
          </w:p>
          <w:p w14:paraId="3D0150C5" w14:textId="77777777" w:rsidR="00A96717" w:rsidRPr="00A96717" w:rsidRDefault="00A96717" w:rsidP="00CA44F2">
            <w:pPr>
              <w:rPr>
                <w:b/>
                <w:bCs/>
              </w:rPr>
            </w:pPr>
            <w:r w:rsidRPr="00A96717">
              <w:rPr>
                <w:b/>
                <w:bCs/>
              </w:rPr>
              <w:t>Provide technical support in many kinds of disputes such as:</w:t>
            </w:r>
          </w:p>
          <w:p w14:paraId="768465A9" w14:textId="216EA78E" w:rsidR="00A96717" w:rsidRDefault="00A96717" w:rsidP="00CA44F2">
            <w:pPr>
              <w:pStyle w:val="ListParagraph"/>
              <w:numPr>
                <w:ilvl w:val="0"/>
                <w:numId w:val="1"/>
              </w:numPr>
              <w:ind w:left="360"/>
              <w:rPr>
                <w:rFonts w:eastAsiaTheme="minorEastAsia"/>
                <w:sz w:val="18"/>
                <w:lang w:val="en-US" w:eastAsia="ja-JP"/>
              </w:rPr>
            </w:pPr>
            <w:r w:rsidRPr="00A96717">
              <w:rPr>
                <w:rFonts w:eastAsiaTheme="minorEastAsia"/>
                <w:sz w:val="18"/>
                <w:lang w:val="en-US" w:eastAsia="ja-JP"/>
              </w:rPr>
              <w:t>Arbitrary dismissal of employees.</w:t>
            </w:r>
          </w:p>
          <w:p w14:paraId="2D1EB74C" w14:textId="5F67DD66" w:rsidR="009E20B2" w:rsidRPr="00A96717" w:rsidRDefault="009E20B2" w:rsidP="00CA44F2">
            <w:pPr>
              <w:pStyle w:val="ListParagraph"/>
              <w:numPr>
                <w:ilvl w:val="0"/>
                <w:numId w:val="1"/>
              </w:numPr>
              <w:ind w:left="360"/>
              <w:rPr>
                <w:rFonts w:eastAsiaTheme="minorEastAsia"/>
                <w:sz w:val="18"/>
                <w:lang w:val="en-US" w:eastAsia="ja-JP"/>
              </w:rPr>
            </w:pPr>
            <w:r>
              <w:rPr>
                <w:rFonts w:eastAsiaTheme="minorEastAsia"/>
                <w:sz w:val="18"/>
                <w:lang w:val="en-US" w:eastAsia="ja-JP"/>
              </w:rPr>
              <w:t>Commercial disputes.</w:t>
            </w:r>
          </w:p>
          <w:p w14:paraId="503D0B44" w14:textId="77777777" w:rsidR="00A96717" w:rsidRPr="00A96717" w:rsidRDefault="00A96717" w:rsidP="00CA44F2">
            <w:pPr>
              <w:pStyle w:val="ListParagraph"/>
              <w:numPr>
                <w:ilvl w:val="0"/>
                <w:numId w:val="1"/>
              </w:numPr>
              <w:ind w:left="360"/>
              <w:rPr>
                <w:rFonts w:eastAsiaTheme="minorEastAsia"/>
                <w:sz w:val="18"/>
                <w:lang w:val="en-US" w:eastAsia="ja-JP"/>
              </w:rPr>
            </w:pPr>
            <w:r w:rsidRPr="00A96717">
              <w:rPr>
                <w:rFonts w:eastAsiaTheme="minorEastAsia"/>
                <w:sz w:val="18"/>
                <w:lang w:val="en-US" w:eastAsia="ja-JP"/>
              </w:rPr>
              <w:t>Contract and corporate disputes</w:t>
            </w:r>
          </w:p>
          <w:p w14:paraId="50E607BE" w14:textId="77777777" w:rsidR="00A96717" w:rsidRPr="00A96717" w:rsidRDefault="00A96717" w:rsidP="00CA44F2">
            <w:pPr>
              <w:pStyle w:val="ListParagraph"/>
              <w:numPr>
                <w:ilvl w:val="0"/>
                <w:numId w:val="1"/>
              </w:numPr>
              <w:ind w:left="360"/>
              <w:rPr>
                <w:rFonts w:eastAsiaTheme="minorEastAsia"/>
                <w:sz w:val="18"/>
                <w:lang w:val="en-US" w:eastAsia="ja-JP"/>
              </w:rPr>
            </w:pPr>
            <w:r w:rsidRPr="00A96717">
              <w:rPr>
                <w:rFonts w:eastAsiaTheme="minorEastAsia"/>
                <w:sz w:val="18"/>
                <w:lang w:val="en-US" w:eastAsia="ja-JP"/>
              </w:rPr>
              <w:t>Fraud and embezzlement disputes.</w:t>
            </w:r>
          </w:p>
          <w:p w14:paraId="23C3EE46" w14:textId="77777777" w:rsidR="00A96717" w:rsidRPr="00A96717" w:rsidRDefault="00A96717" w:rsidP="00CA44F2">
            <w:pPr>
              <w:pStyle w:val="ListParagraph"/>
              <w:numPr>
                <w:ilvl w:val="0"/>
                <w:numId w:val="1"/>
              </w:numPr>
              <w:ind w:left="360"/>
              <w:rPr>
                <w:rFonts w:eastAsiaTheme="minorEastAsia"/>
                <w:sz w:val="18"/>
                <w:lang w:val="en-US" w:eastAsia="ja-JP"/>
              </w:rPr>
            </w:pPr>
            <w:r w:rsidRPr="00A96717">
              <w:rPr>
                <w:rFonts w:eastAsiaTheme="minorEastAsia"/>
                <w:sz w:val="18"/>
                <w:lang w:val="en-US" w:eastAsia="ja-JP"/>
              </w:rPr>
              <w:t>Inheritance disputes.</w:t>
            </w:r>
          </w:p>
          <w:p w14:paraId="2E98BCA3" w14:textId="77777777" w:rsidR="00A96717" w:rsidRPr="00A96717" w:rsidRDefault="00A96717" w:rsidP="00CA44F2">
            <w:pPr>
              <w:pStyle w:val="ListParagraph"/>
              <w:numPr>
                <w:ilvl w:val="0"/>
                <w:numId w:val="1"/>
              </w:numPr>
              <w:spacing w:after="0"/>
              <w:ind w:left="360"/>
              <w:rPr>
                <w:rFonts w:eastAsiaTheme="minorEastAsia"/>
                <w:sz w:val="18"/>
                <w:lang w:val="en-US" w:eastAsia="ja-JP"/>
              </w:rPr>
            </w:pPr>
            <w:r w:rsidRPr="00A96717">
              <w:rPr>
                <w:rFonts w:eastAsiaTheme="minorEastAsia"/>
                <w:sz w:val="18"/>
                <w:lang w:val="en-US" w:eastAsia="ja-JP"/>
              </w:rPr>
              <w:t>Damage assessment.</w:t>
            </w:r>
          </w:p>
          <w:p w14:paraId="0044E4F7" w14:textId="1C4E7F81" w:rsidR="000567B3" w:rsidRPr="00A96717" w:rsidRDefault="000567B3" w:rsidP="00CA44F2">
            <w:pPr>
              <w:pStyle w:val="Heading2"/>
              <w:rPr>
                <w:sz w:val="2"/>
                <w:szCs w:val="2"/>
              </w:rPr>
            </w:pPr>
          </w:p>
          <w:p w14:paraId="6E108C2E" w14:textId="77431AD9" w:rsidR="000567B3" w:rsidRDefault="00A96717" w:rsidP="00CA44F2">
            <w:pPr>
              <w:pStyle w:val="Heading4"/>
            </w:pPr>
            <w:r>
              <w:t>Agrees for Agriculture Agencies, Alexandria, Egypt</w:t>
            </w:r>
          </w:p>
          <w:p w14:paraId="6469E7BF" w14:textId="6249DBB8" w:rsidR="00A96717" w:rsidRPr="00904C0D" w:rsidRDefault="00A96717" w:rsidP="00CA44F2">
            <w:pPr>
              <w:rPr>
                <w:b/>
                <w:bCs/>
                <w:color w:val="002060"/>
              </w:rPr>
            </w:pPr>
            <w:r w:rsidRPr="00904C0D">
              <w:rPr>
                <w:b/>
                <w:bCs/>
                <w:color w:val="002060"/>
              </w:rPr>
              <w:t>Financial Accountant</w:t>
            </w:r>
          </w:p>
          <w:p w14:paraId="0BDEA040" w14:textId="3E47B036" w:rsidR="000567B3" w:rsidRPr="00B359E4" w:rsidRDefault="009161D1" w:rsidP="00CA44F2">
            <w:pPr>
              <w:pStyle w:val="Date"/>
            </w:pPr>
            <w:r>
              <w:t>July</w:t>
            </w:r>
            <w:r w:rsidR="00A96717">
              <w:t xml:space="preserve">/2011 – </w:t>
            </w:r>
            <w:r>
              <w:t>July</w:t>
            </w:r>
            <w:r w:rsidR="00A96717">
              <w:t>/2015</w:t>
            </w:r>
          </w:p>
          <w:p w14:paraId="0E372978" w14:textId="7FB395AB" w:rsidR="00A22B52" w:rsidRPr="00A22B52" w:rsidRDefault="00A22B52" w:rsidP="00CA44F2">
            <w:pPr>
              <w:pStyle w:val="NoSpacing"/>
            </w:pPr>
            <w:r w:rsidRPr="00A22B52">
              <w:t>- Record daily general ledger entries</w:t>
            </w:r>
            <w:r w:rsidR="00D31793">
              <w:t>.</w:t>
            </w:r>
          </w:p>
          <w:p w14:paraId="753EA659" w14:textId="6EE39A91" w:rsidR="00A22B52" w:rsidRPr="00A22B52" w:rsidRDefault="00A22B52" w:rsidP="00CA44F2">
            <w:pPr>
              <w:pStyle w:val="NoSpacing"/>
            </w:pPr>
            <w:r w:rsidRPr="00A22B52">
              <w:t xml:space="preserve">- Reconcile account information and reported figures in </w:t>
            </w:r>
            <w:r w:rsidR="002822E2">
              <w:t xml:space="preserve">the </w:t>
            </w:r>
            <w:r w:rsidRPr="00A22B52">
              <w:t>general ledger</w:t>
            </w:r>
          </w:p>
          <w:p w14:paraId="7F80A8A7" w14:textId="51932F90" w:rsidR="00A22B52" w:rsidRPr="00A22B52" w:rsidRDefault="00A22B52" w:rsidP="00CA44F2">
            <w:pPr>
              <w:pStyle w:val="NoSpacing"/>
            </w:pPr>
            <w:r w:rsidRPr="00A22B52">
              <w:t>- Handle cash management, cash forecast, and bank reconciliation</w:t>
            </w:r>
            <w:r w:rsidR="00904C0D">
              <w:t>.</w:t>
            </w:r>
          </w:p>
          <w:p w14:paraId="0B51F4BA" w14:textId="44762291" w:rsidR="006C7C1A" w:rsidRPr="00E412C8" w:rsidRDefault="00A22B52" w:rsidP="00E412C8">
            <w:pPr>
              <w:pStyle w:val="NoSpacing"/>
            </w:pPr>
            <w:r w:rsidRPr="00A22B52">
              <w:t xml:space="preserve">- </w:t>
            </w:r>
            <w:r w:rsidR="002822E2">
              <w:t>Organize</w:t>
            </w:r>
            <w:r w:rsidRPr="00A22B52">
              <w:t xml:space="preserve"> budget documentation and </w:t>
            </w:r>
            <w:r w:rsidR="002822E2">
              <w:t>track</w:t>
            </w:r>
            <w:r w:rsidRPr="00A22B52">
              <w:t xml:space="preserve"> expenses to maintain tight business controls</w:t>
            </w:r>
            <w:r w:rsidR="0017671A">
              <w:t>.</w:t>
            </w:r>
          </w:p>
          <w:p w14:paraId="3C37C326" w14:textId="77777777" w:rsidR="009E20B2" w:rsidRPr="008F17E2" w:rsidRDefault="009E20B2" w:rsidP="008F17E2">
            <w:pPr>
              <w:pStyle w:val="NoSpacing"/>
              <w:rPr>
                <w:sz w:val="4"/>
                <w:szCs w:val="8"/>
              </w:rPr>
            </w:pPr>
          </w:p>
          <w:p w14:paraId="15A3AE07" w14:textId="3919EEC1" w:rsidR="00E41891" w:rsidRPr="00E412C8" w:rsidRDefault="00E41891" w:rsidP="00E41891">
            <w:pPr>
              <w:pStyle w:val="NoSpacing"/>
              <w:rPr>
                <w:b/>
                <w:u w:val="single"/>
              </w:rPr>
            </w:pPr>
            <w:r w:rsidRPr="00E412C8">
              <w:rPr>
                <w:b/>
                <w:u w:val="single"/>
              </w:rPr>
              <w:t xml:space="preserve">List of Achievements </w:t>
            </w:r>
          </w:p>
          <w:p w14:paraId="32E942D9" w14:textId="72AF8C22" w:rsidR="005F1FD9" w:rsidRDefault="005F1FD9" w:rsidP="0085451C">
            <w:pPr>
              <w:pStyle w:val="NoSpacing"/>
              <w:numPr>
                <w:ilvl w:val="0"/>
                <w:numId w:val="1"/>
              </w:numPr>
              <w:ind w:left="360"/>
              <w:jc w:val="both"/>
            </w:pPr>
            <w:r>
              <w:t xml:space="preserve">In </w:t>
            </w:r>
            <w:r w:rsidR="0085451C">
              <w:t>2022, I</w:t>
            </w:r>
            <w:r>
              <w:t xml:space="preserve"> obtained </w:t>
            </w:r>
            <w:r w:rsidRPr="005F1FD9">
              <w:t xml:space="preserve">the certificate of the Islamic arbitrator and expert accredited by the International Islamic Center for </w:t>
            </w:r>
            <w:r>
              <w:t>reconciliations</w:t>
            </w:r>
            <w:r w:rsidRPr="005F1FD9">
              <w:t xml:space="preserve"> and Arbitration</w:t>
            </w:r>
            <w:r>
              <w:t xml:space="preserve"> (IICRA).</w:t>
            </w:r>
          </w:p>
          <w:p w14:paraId="6CF52828" w14:textId="42A6D212" w:rsidR="005F1FD9" w:rsidRPr="005F1FD9" w:rsidRDefault="005F1FD9" w:rsidP="0085451C">
            <w:pPr>
              <w:pStyle w:val="NoSpacing"/>
              <w:numPr>
                <w:ilvl w:val="0"/>
                <w:numId w:val="1"/>
              </w:numPr>
              <w:ind w:left="360"/>
              <w:jc w:val="both"/>
            </w:pPr>
            <w:r>
              <w:t xml:space="preserve">In </w:t>
            </w:r>
            <w:r w:rsidR="0085451C">
              <w:t>2021, I</w:t>
            </w:r>
            <w:r>
              <w:t xml:space="preserve"> obtained a certificate of Management Accountant, accredited by the American Institute of Management </w:t>
            </w:r>
            <w:r w:rsidR="0085451C">
              <w:t>Accountants</w:t>
            </w:r>
            <w:r>
              <w:t xml:space="preserve"> (IMA)</w:t>
            </w:r>
          </w:p>
          <w:p w14:paraId="280AD3DD" w14:textId="201AF001" w:rsidR="0005235A" w:rsidRPr="0017671A" w:rsidRDefault="00E41891" w:rsidP="00AA2A77">
            <w:pPr>
              <w:pStyle w:val="NoSpacing"/>
              <w:numPr>
                <w:ilvl w:val="0"/>
                <w:numId w:val="1"/>
              </w:numPr>
              <w:ind w:left="360"/>
            </w:pPr>
            <w:r w:rsidRPr="00E41891">
              <w:t>In 2015, I was appointed as a professional</w:t>
            </w:r>
            <w:r w:rsidR="0085451C">
              <w:t xml:space="preserve"> accredited </w:t>
            </w:r>
            <w:r w:rsidRPr="00E41891">
              <w:t>witness expert for the Egyptian Ministry of Justice</w:t>
            </w:r>
            <w:r w:rsidR="00E412C8">
              <w:t xml:space="preserve">, and </w:t>
            </w:r>
            <w:r w:rsidR="00E412C8">
              <w:rPr>
                <w:rFonts w:hint="cs"/>
                <w:rtl/>
              </w:rPr>
              <w:t xml:space="preserve"> </w:t>
            </w:r>
            <w:r w:rsidR="00E412C8">
              <w:t>I got the first place on the qualifying exams.</w:t>
            </w:r>
          </w:p>
        </w:tc>
      </w:tr>
    </w:tbl>
    <w:p w14:paraId="759E5B4D" w14:textId="77777777" w:rsidR="001E603B" w:rsidRDefault="001E603B" w:rsidP="000C45FF">
      <w:pPr>
        <w:tabs>
          <w:tab w:val="left" w:pos="990"/>
        </w:tabs>
      </w:pPr>
    </w:p>
    <w:sectPr w:rsidR="001E603B" w:rsidSect="003C763C">
      <w:headerReference w:type="default" r:id="rId13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4E7A9" w14:textId="77777777" w:rsidR="00391171" w:rsidRDefault="00391171" w:rsidP="000C45FF">
      <w:r>
        <w:separator/>
      </w:r>
    </w:p>
  </w:endnote>
  <w:endnote w:type="continuationSeparator" w:id="0">
    <w:p w14:paraId="113F4831" w14:textId="77777777" w:rsidR="00391171" w:rsidRDefault="00391171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2AC4D" w14:textId="77777777" w:rsidR="00391171" w:rsidRDefault="00391171" w:rsidP="000C45FF">
      <w:r>
        <w:separator/>
      </w:r>
    </w:p>
  </w:footnote>
  <w:footnote w:type="continuationSeparator" w:id="0">
    <w:p w14:paraId="4EEA0DBD" w14:textId="77777777" w:rsidR="00391171" w:rsidRDefault="00391171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99E4B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99A4429" wp14:editId="7E359ECD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333EC"/>
    <w:multiLevelType w:val="hybridMultilevel"/>
    <w:tmpl w:val="1924E9B0"/>
    <w:lvl w:ilvl="0" w:tplc="F3965180">
      <w:numFmt w:val="bullet"/>
      <w:lvlText w:val="-"/>
      <w:lvlJc w:val="left"/>
      <w:pPr>
        <w:ind w:left="708" w:hanging="360"/>
      </w:pPr>
      <w:rPr>
        <w:rFonts w:ascii="Times New Roman" w:eastAsiaTheme="minorHAnsi" w:hAnsi="Times New Roman" w:cs="Times New Roman" w:hint="default"/>
      </w:rPr>
    </w:lvl>
    <w:lvl w:ilvl="1" w:tplc="4C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" w15:restartNumberingAfterBreak="0">
    <w:nsid w:val="56FE180E"/>
    <w:multiLevelType w:val="hybridMultilevel"/>
    <w:tmpl w:val="5B9A7660"/>
    <w:lvl w:ilvl="0" w:tplc="60226A6E">
      <w:start w:val="1"/>
      <w:numFmt w:val="bullet"/>
      <w:lvlText w:val=""/>
      <w:lvlJc w:val="left"/>
      <w:pPr>
        <w:ind w:left="720" w:hanging="360"/>
      </w:pPr>
      <w:rPr>
        <w:rFonts w:ascii="Wingdings" w:hAnsi="Wingdings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4101788">
    <w:abstractNumId w:val="0"/>
  </w:num>
  <w:num w:numId="2" w16cid:durableId="1525553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hideSpellingErrors/>
  <w:hideGrammaticalErrors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3A8"/>
    <w:rsid w:val="00036450"/>
    <w:rsid w:val="0005235A"/>
    <w:rsid w:val="000567B3"/>
    <w:rsid w:val="00063012"/>
    <w:rsid w:val="00094499"/>
    <w:rsid w:val="000B4EF4"/>
    <w:rsid w:val="000C45FF"/>
    <w:rsid w:val="000E3FD1"/>
    <w:rsid w:val="00112054"/>
    <w:rsid w:val="00115446"/>
    <w:rsid w:val="0014312E"/>
    <w:rsid w:val="001525E1"/>
    <w:rsid w:val="0017671A"/>
    <w:rsid w:val="00180329"/>
    <w:rsid w:val="0019001F"/>
    <w:rsid w:val="001A74A5"/>
    <w:rsid w:val="001B2ABD"/>
    <w:rsid w:val="001E01B6"/>
    <w:rsid w:val="001E0391"/>
    <w:rsid w:val="001E1759"/>
    <w:rsid w:val="001E603B"/>
    <w:rsid w:val="001F1ECC"/>
    <w:rsid w:val="002400EB"/>
    <w:rsid w:val="0025465C"/>
    <w:rsid w:val="00256CF7"/>
    <w:rsid w:val="00256F08"/>
    <w:rsid w:val="00281FD5"/>
    <w:rsid w:val="002822E2"/>
    <w:rsid w:val="00295A66"/>
    <w:rsid w:val="002B17DA"/>
    <w:rsid w:val="002B66FF"/>
    <w:rsid w:val="0030481B"/>
    <w:rsid w:val="0030644D"/>
    <w:rsid w:val="003156FC"/>
    <w:rsid w:val="003254B5"/>
    <w:rsid w:val="0037121F"/>
    <w:rsid w:val="00391171"/>
    <w:rsid w:val="003A6B7D"/>
    <w:rsid w:val="003B06CA"/>
    <w:rsid w:val="003C763C"/>
    <w:rsid w:val="003F54A7"/>
    <w:rsid w:val="004071FC"/>
    <w:rsid w:val="00445947"/>
    <w:rsid w:val="004575CB"/>
    <w:rsid w:val="00465D75"/>
    <w:rsid w:val="004813B3"/>
    <w:rsid w:val="00483216"/>
    <w:rsid w:val="00496591"/>
    <w:rsid w:val="004C1921"/>
    <w:rsid w:val="004C63E4"/>
    <w:rsid w:val="004D3011"/>
    <w:rsid w:val="004E5BE1"/>
    <w:rsid w:val="00511ED4"/>
    <w:rsid w:val="005262AC"/>
    <w:rsid w:val="00550327"/>
    <w:rsid w:val="00555247"/>
    <w:rsid w:val="005665AF"/>
    <w:rsid w:val="00583C19"/>
    <w:rsid w:val="005C4A73"/>
    <w:rsid w:val="005E39D5"/>
    <w:rsid w:val="005F1FD9"/>
    <w:rsid w:val="00600670"/>
    <w:rsid w:val="0062123A"/>
    <w:rsid w:val="00646A6A"/>
    <w:rsid w:val="00646E75"/>
    <w:rsid w:val="00647219"/>
    <w:rsid w:val="006553FB"/>
    <w:rsid w:val="00660E3B"/>
    <w:rsid w:val="00666E72"/>
    <w:rsid w:val="006771D0"/>
    <w:rsid w:val="006A6A46"/>
    <w:rsid w:val="006C79BA"/>
    <w:rsid w:val="006C7C1A"/>
    <w:rsid w:val="007017CA"/>
    <w:rsid w:val="00714CBA"/>
    <w:rsid w:val="00715FCB"/>
    <w:rsid w:val="00740D57"/>
    <w:rsid w:val="00743101"/>
    <w:rsid w:val="007775E1"/>
    <w:rsid w:val="007867A0"/>
    <w:rsid w:val="007927F5"/>
    <w:rsid w:val="007B64DB"/>
    <w:rsid w:val="00802CA0"/>
    <w:rsid w:val="00832D15"/>
    <w:rsid w:val="0085451C"/>
    <w:rsid w:val="008E5F23"/>
    <w:rsid w:val="008F17E2"/>
    <w:rsid w:val="00904C0D"/>
    <w:rsid w:val="00915EB9"/>
    <w:rsid w:val="009161D1"/>
    <w:rsid w:val="009260CD"/>
    <w:rsid w:val="00952C25"/>
    <w:rsid w:val="009B4225"/>
    <w:rsid w:val="009E20B2"/>
    <w:rsid w:val="00A2118D"/>
    <w:rsid w:val="00A22B52"/>
    <w:rsid w:val="00A3315C"/>
    <w:rsid w:val="00A408AC"/>
    <w:rsid w:val="00A63616"/>
    <w:rsid w:val="00A84D6D"/>
    <w:rsid w:val="00A96717"/>
    <w:rsid w:val="00AA0BF8"/>
    <w:rsid w:val="00AA2A77"/>
    <w:rsid w:val="00AB3EBF"/>
    <w:rsid w:val="00AD76E2"/>
    <w:rsid w:val="00B20152"/>
    <w:rsid w:val="00B359E4"/>
    <w:rsid w:val="00B4283F"/>
    <w:rsid w:val="00B47704"/>
    <w:rsid w:val="00B57D98"/>
    <w:rsid w:val="00B70850"/>
    <w:rsid w:val="00B72071"/>
    <w:rsid w:val="00BD2188"/>
    <w:rsid w:val="00C066B6"/>
    <w:rsid w:val="00C33AD0"/>
    <w:rsid w:val="00C37BA1"/>
    <w:rsid w:val="00C4674C"/>
    <w:rsid w:val="00C506CF"/>
    <w:rsid w:val="00C52050"/>
    <w:rsid w:val="00C72BED"/>
    <w:rsid w:val="00C741E7"/>
    <w:rsid w:val="00C81EF6"/>
    <w:rsid w:val="00C9578B"/>
    <w:rsid w:val="00CA44F2"/>
    <w:rsid w:val="00CB0055"/>
    <w:rsid w:val="00CB6EFB"/>
    <w:rsid w:val="00D0045A"/>
    <w:rsid w:val="00D15B22"/>
    <w:rsid w:val="00D205DF"/>
    <w:rsid w:val="00D2522B"/>
    <w:rsid w:val="00D31793"/>
    <w:rsid w:val="00D349AC"/>
    <w:rsid w:val="00D363D0"/>
    <w:rsid w:val="00D422DE"/>
    <w:rsid w:val="00D458C5"/>
    <w:rsid w:val="00D5459D"/>
    <w:rsid w:val="00DA1F4D"/>
    <w:rsid w:val="00DA651A"/>
    <w:rsid w:val="00DC5CD6"/>
    <w:rsid w:val="00DD172A"/>
    <w:rsid w:val="00DE61BD"/>
    <w:rsid w:val="00E16844"/>
    <w:rsid w:val="00E25A26"/>
    <w:rsid w:val="00E40D3F"/>
    <w:rsid w:val="00E412C8"/>
    <w:rsid w:val="00E41891"/>
    <w:rsid w:val="00E4381A"/>
    <w:rsid w:val="00E55D74"/>
    <w:rsid w:val="00EA5402"/>
    <w:rsid w:val="00EA65C8"/>
    <w:rsid w:val="00EB5982"/>
    <w:rsid w:val="00F0207F"/>
    <w:rsid w:val="00F60274"/>
    <w:rsid w:val="00F70959"/>
    <w:rsid w:val="00F740BF"/>
    <w:rsid w:val="00F77FB9"/>
    <w:rsid w:val="00F953A8"/>
    <w:rsid w:val="00FB068F"/>
    <w:rsid w:val="00FD568F"/>
    <w:rsid w:val="00FE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0CA792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qFormat/>
    <w:rsid w:val="000567B3"/>
    <w:pPr>
      <w:spacing w:after="160" w:line="259" w:lineRule="auto"/>
      <w:ind w:left="720"/>
      <w:contextualSpacing/>
    </w:pPr>
    <w:rPr>
      <w:rFonts w:eastAsiaTheme="minorHAnsi"/>
      <w:sz w:val="22"/>
      <w:lang w:val="en-AE" w:eastAsia="en-US"/>
    </w:rPr>
  </w:style>
  <w:style w:type="paragraph" w:styleId="NoSpacing">
    <w:name w:val="No Spacing"/>
    <w:uiPriority w:val="1"/>
    <w:qFormat/>
    <w:rsid w:val="00A22B52"/>
    <w:rPr>
      <w:sz w:val="18"/>
      <w:szCs w:val="22"/>
    </w:rPr>
  </w:style>
  <w:style w:type="character" w:customStyle="1" w:styleId="jlqj4b">
    <w:name w:val="jlqj4b"/>
    <w:basedOn w:val="DefaultParagraphFont"/>
    <w:rsid w:val="00660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0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ymehanna91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97154\AppData\Local\Microsoft\Office\16.0\DTS\en-US%7b7AA7E8F0-E1B5-41C0-B716-F2306E82C2D9%7d\%7b7FC18F5E-E5E7-4E48-A2B3-86A692E73E81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285A153BB9B4B81AF43E18BF6969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0302E-A035-408B-9F02-D971B6047E12}"/>
      </w:docPartPr>
      <w:docPartBody>
        <w:p w:rsidR="002925B4" w:rsidRDefault="008459CA" w:rsidP="008459CA">
          <w:pPr>
            <w:pStyle w:val="9285A153BB9B4B81AF43E18BF69691FF"/>
          </w:pPr>
          <w:r w:rsidRPr="00CB0055">
            <w:t>Contact</w:t>
          </w:r>
        </w:p>
      </w:docPartBody>
    </w:docPart>
    <w:docPart>
      <w:docPartPr>
        <w:name w:val="E6A319EDE64A4BC8861398CCA4AFA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DA0B7-60FD-4914-AECB-048B0448F687}"/>
      </w:docPartPr>
      <w:docPartBody>
        <w:p w:rsidR="002925B4" w:rsidRDefault="008459CA" w:rsidP="008459CA">
          <w:pPr>
            <w:pStyle w:val="E6A319EDE64A4BC8861398CCA4AFA372"/>
          </w:pPr>
          <w:r w:rsidRPr="004D3011">
            <w:t>EMAIL:</w:t>
          </w:r>
        </w:p>
      </w:docPartBody>
    </w:docPart>
    <w:docPart>
      <w:docPartPr>
        <w:name w:val="03A990690DCF47008F2EC1BAA632A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4DE49-2AF7-410E-AC4B-45CE677C8E97}"/>
      </w:docPartPr>
      <w:docPartBody>
        <w:p w:rsidR="002925B4" w:rsidRDefault="008459CA" w:rsidP="008459CA">
          <w:pPr>
            <w:pStyle w:val="03A990690DCF47008F2EC1BAA632AEE5"/>
          </w:pPr>
          <w:r w:rsidRPr="00036450">
            <w:t>WORK EXPERIENCE</w:t>
          </w:r>
        </w:p>
      </w:docPartBody>
    </w:docPart>
    <w:docPart>
      <w:docPartPr>
        <w:name w:val="2EDFB2900B59482C9C7C65E299DC5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BE786-A10D-4892-94C6-8F0447493FD1}"/>
      </w:docPartPr>
      <w:docPartBody>
        <w:p w:rsidR="002925B4" w:rsidRDefault="008459CA" w:rsidP="008459CA">
          <w:pPr>
            <w:pStyle w:val="2EDFB2900B59482C9C7C65E299DC5BD7"/>
          </w:pPr>
          <w:r w:rsidRPr="004D3011">
            <w:t>PHONE: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9CA"/>
    <w:rsid w:val="000323DE"/>
    <w:rsid w:val="00176651"/>
    <w:rsid w:val="001D4FCE"/>
    <w:rsid w:val="00215D5A"/>
    <w:rsid w:val="002330BF"/>
    <w:rsid w:val="002925B4"/>
    <w:rsid w:val="002F73B7"/>
    <w:rsid w:val="00321968"/>
    <w:rsid w:val="004F5385"/>
    <w:rsid w:val="00524B99"/>
    <w:rsid w:val="0067533E"/>
    <w:rsid w:val="006E47A5"/>
    <w:rsid w:val="00721E0C"/>
    <w:rsid w:val="007E3135"/>
    <w:rsid w:val="008459CA"/>
    <w:rsid w:val="0086313D"/>
    <w:rsid w:val="008C3287"/>
    <w:rsid w:val="00915EB9"/>
    <w:rsid w:val="00927BFC"/>
    <w:rsid w:val="009D5A57"/>
    <w:rsid w:val="00A4427A"/>
    <w:rsid w:val="00AB3EBF"/>
    <w:rsid w:val="00BC5E4C"/>
    <w:rsid w:val="00C46F0C"/>
    <w:rsid w:val="00CC6DBA"/>
    <w:rsid w:val="00D0045A"/>
    <w:rsid w:val="00D15B22"/>
    <w:rsid w:val="00D60B2A"/>
    <w:rsid w:val="00E4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E" w:eastAsia="en-A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8459CA"/>
    <w:pPr>
      <w:keepNext/>
      <w:keepLines/>
      <w:pBdr>
        <w:bottom w:val="single" w:sz="8" w:space="1" w:color="156082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59CA"/>
    <w:rPr>
      <w:color w:val="BF4E14" w:themeColor="accent2" w:themeShade="B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459CA"/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paragraph" w:customStyle="1" w:styleId="9285A153BB9B4B81AF43E18BF69691FF">
    <w:name w:val="9285A153BB9B4B81AF43E18BF69691FF"/>
    <w:rsid w:val="008459CA"/>
  </w:style>
  <w:style w:type="paragraph" w:customStyle="1" w:styleId="E6A319EDE64A4BC8861398CCA4AFA372">
    <w:name w:val="E6A319EDE64A4BC8861398CCA4AFA372"/>
    <w:rsid w:val="008459CA"/>
  </w:style>
  <w:style w:type="paragraph" w:customStyle="1" w:styleId="03A990690DCF47008F2EC1BAA632AEE5">
    <w:name w:val="03A990690DCF47008F2EC1BAA632AEE5"/>
    <w:rsid w:val="008459CA"/>
  </w:style>
  <w:style w:type="paragraph" w:customStyle="1" w:styleId="2EDFB2900B59482C9C7C65E299DC5BD7">
    <w:name w:val="2EDFB2900B59482C9C7C65E299DC5BD7"/>
    <w:rsid w:val="008459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328DB2-8B5A-4365-A36B-F985E4AFC5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{7FC18F5E-E5E7-4E48-A2B3-86A692E73E81}tf00546271_win32</Template>
  <TotalTime>0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2021-10-07T17:27:00Z</dcterms:created>
  <dcterms:modified xsi:type="dcterms:W3CDTF">2024-07-10T14:02:00Z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e681b54259fd2f7735b5c21335926beb03b0bb88dfec637e9ff9ae2aa3743e77</vt:lpwstr>
  </property>
</Properties>
</file>